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024A6" w:rsidR="002E3EFE" w:rsidP="00B231FD" w:rsidRDefault="002E3EFE" w14:paraId="0DC461E8" w14:textId="77777777">
      <w:pPr>
        <w:rPr>
          <w:rFonts w:ascii="Studio 6 Office" w:hAnsi="Studio 6 Office"/>
          <w:b/>
          <w:bCs/>
        </w:rPr>
      </w:pPr>
    </w:p>
    <w:p w:rsidRPr="00D024A6" w:rsidR="007100B9" w:rsidP="00B231FD" w:rsidRDefault="007100B9" w14:paraId="57686DD2" w14:textId="2FCA68A8">
      <w:pPr>
        <w:rPr>
          <w:rFonts w:ascii="Studio 6 Office" w:hAnsi="Studio 6 Office"/>
          <w:b/>
          <w:bCs/>
        </w:rPr>
      </w:pPr>
      <w:r w:rsidRPr="00D024A6">
        <w:rPr>
          <w:rFonts w:ascii="Studio 6 Office" w:hAnsi="Studio 6 Office"/>
          <w:b/>
          <w:bCs/>
        </w:rPr>
        <w:t>Danmarks Medie- og Journalisthøjskole</w:t>
      </w:r>
      <w:r w:rsidRPr="00D024A6">
        <w:rPr>
          <w:rFonts w:ascii="Studio 6 Office" w:hAnsi="Studio 6 Office"/>
        </w:rPr>
        <w:br/>
      </w:r>
      <w:r w:rsidRPr="00D024A6" w:rsidR="00B42B5B">
        <w:rPr>
          <w:rFonts w:ascii="Studio 6 Office" w:hAnsi="Studio 6 Office"/>
          <w:b/>
          <w:bCs/>
        </w:rPr>
        <w:t>Kommunikationsuddannelsen</w:t>
      </w:r>
    </w:p>
    <w:p w:rsidRPr="00D024A6" w:rsidR="007609D1" w:rsidP="00B231FD" w:rsidRDefault="007100B9" w14:paraId="1C2BAF31" w14:textId="6C3CD253">
      <w:pPr>
        <w:rPr>
          <w:rFonts w:ascii="Studio 6 Office" w:hAnsi="Studio 6 Office"/>
          <w:b/>
          <w:bCs/>
        </w:rPr>
      </w:pPr>
      <w:r w:rsidRPr="00D024A6">
        <w:rPr>
          <w:rFonts w:ascii="Studio 6 Office" w:hAnsi="Studio 6 Office"/>
          <w:b/>
          <w:bCs/>
        </w:rPr>
        <w:t>Fagbeskrivelse</w:t>
      </w:r>
      <w:r w:rsidRPr="00D024A6" w:rsidR="007609D1">
        <w:rPr>
          <w:rFonts w:ascii="Studio 6 Office" w:hAnsi="Studio 6 Office"/>
        </w:rPr>
        <w:t xml:space="preserve"> (</w:t>
      </w:r>
      <w:r w:rsidRPr="00D024A6" w:rsidR="002E3EFE">
        <w:rPr>
          <w:rFonts w:ascii="Studio 6 Office" w:hAnsi="Studio 6 Office"/>
          <w:b/>
          <w:bCs/>
          <w:color w:val="000000" w:themeColor="text1"/>
        </w:rPr>
        <w:t xml:space="preserve">NY </w:t>
      </w:r>
      <w:r w:rsidRPr="00D024A6" w:rsidR="007609D1">
        <w:rPr>
          <w:rFonts w:ascii="Studio 6 Office" w:hAnsi="Studio 6 Office"/>
          <w:b/>
          <w:bCs/>
          <w:color w:val="000000" w:themeColor="text1"/>
        </w:rPr>
        <w:t>studieordning fra E23)</w:t>
      </w:r>
      <w:r w:rsidRPr="00D024A6">
        <w:rPr>
          <w:rFonts w:ascii="Studio 6 Office" w:hAnsi="Studio 6 Office"/>
        </w:rPr>
        <w:br/>
      </w:r>
    </w:p>
    <w:p w:rsidRPr="00D024A6" w:rsidR="00B231FD" w:rsidP="00B231FD" w:rsidRDefault="0099475C" w14:paraId="1DFB9E10" w14:textId="21CCC021">
      <w:pPr>
        <w:rPr>
          <w:rFonts w:ascii="Studio 6 Office" w:hAnsi="Studio 6 Office"/>
          <w:b/>
          <w:bCs/>
        </w:rPr>
      </w:pPr>
      <w:r w:rsidRPr="00D024A6">
        <w:rPr>
          <w:rFonts w:ascii="Studio 6 Office" w:hAnsi="Studio 6 Office"/>
          <w:b/>
          <w:bCs/>
        </w:rPr>
        <w:t>Undersøgelsesmetoder</w:t>
      </w:r>
      <w:r w:rsidRPr="00D024A6" w:rsidR="002E3EFE">
        <w:rPr>
          <w:rFonts w:ascii="Studio 6 Office" w:hAnsi="Studio 6 Office"/>
          <w:b/>
          <w:bCs/>
        </w:rPr>
        <w:br/>
      </w:r>
      <w:r w:rsidRPr="00D024A6">
        <w:rPr>
          <w:rFonts w:ascii="Studio 6 Office" w:hAnsi="Studio 6 Office"/>
          <w:b/>
          <w:bCs/>
        </w:rPr>
        <w:t>2</w:t>
      </w:r>
      <w:r w:rsidRPr="00D024A6" w:rsidR="00B231FD">
        <w:rPr>
          <w:rFonts w:ascii="Studio 6 Office" w:hAnsi="Studio 6 Office"/>
          <w:b/>
          <w:bCs/>
        </w:rPr>
        <w:t>. semester</w:t>
      </w:r>
    </w:p>
    <w:p w:rsidRPr="00D024A6" w:rsidR="00D024A6" w:rsidP="10562822" w:rsidRDefault="00D024A6" w14:paraId="667B0E05" w14:textId="553908C2">
      <w:pPr>
        <w:rPr>
          <w:rFonts w:ascii="Studio 6 Office" w:hAnsi="Studio 6 Office"/>
          <w:b w:val="1"/>
          <w:bCs w:val="1"/>
        </w:rPr>
      </w:pPr>
      <w:r w:rsidRPr="10562822" w:rsidR="007100B9">
        <w:rPr>
          <w:rFonts w:ascii="Studio 6 Office" w:hAnsi="Studio 6 Office"/>
          <w:b w:val="1"/>
          <w:bCs w:val="1"/>
        </w:rPr>
        <w:t xml:space="preserve">Varighed: </w:t>
      </w:r>
      <w:r w:rsidRPr="10562822" w:rsidR="00B42B5B">
        <w:rPr>
          <w:rFonts w:ascii="Studio 6 Office" w:hAnsi="Studio 6 Office"/>
          <w:b w:val="1"/>
          <w:bCs w:val="1"/>
        </w:rPr>
        <w:t>10</w:t>
      </w:r>
      <w:r w:rsidRPr="10562822" w:rsidR="00B231FD">
        <w:rPr>
          <w:rFonts w:ascii="Studio 6 Office" w:hAnsi="Studio 6 Office"/>
          <w:b w:val="1"/>
          <w:bCs w:val="1"/>
        </w:rPr>
        <w:t xml:space="preserve"> ECTS</w:t>
      </w:r>
      <w:r>
        <w:br/>
      </w:r>
    </w:p>
    <w:p w:rsidR="002E3EFE" w:rsidP="2B75A5DC" w:rsidRDefault="002E3EFE" w14:paraId="4AB377B6" w14:textId="25B7E769">
      <w:pPr>
        <w:rPr>
          <w:rFonts w:ascii="Studio 6 Office" w:hAnsi="Studio 6 Office"/>
        </w:rPr>
      </w:pPr>
      <w:r w:rsidRPr="2B75A5DC" w:rsidR="002E3EFE">
        <w:rPr>
          <w:rFonts w:ascii="Studio 6 Office" w:hAnsi="Studio 6 Office" w:cs="Arial" w:cstheme="minorAscii"/>
          <w:b w:val="1"/>
          <w:bCs w:val="1"/>
          <w:color w:val="000000" w:themeColor="accent4" w:themeTint="FF" w:themeShade="FF"/>
          <w:u w:val="single"/>
        </w:rPr>
        <w:t>Formål:</w:t>
      </w:r>
      <w:r>
        <w:br/>
      </w:r>
      <w:r w:rsidRPr="2B75A5DC" w:rsidR="4D95CA60">
        <w:rPr>
          <w:rFonts w:ascii="Studio 6 Office" w:hAnsi="Studio 6 Office" w:cs="Arial" w:cstheme="minorAscii"/>
          <w:color w:val="000000" w:themeColor="accent4" w:themeTint="FF" w:themeShade="FF"/>
        </w:rPr>
        <w:t xml:space="preserve">Den studerende skal opnå forståelse for samfundsvidenskabelige metoder, som anvendes i kommunikationspraksis med henblik på at skabe, fortolke og formidle viden. Den studerende skal tilegne sig viden om muligheder, rækkevidde og begrænsninger ved forskellige tilgange og metoder til at skabe, behandle og vurdere viden. </w:t>
      </w:r>
      <w:r w:rsidRPr="2B75A5DC" w:rsidR="4D95CA60">
        <w:rPr>
          <w:rFonts w:ascii="Studio 6 Office" w:hAnsi="Studio 6 Office" w:cs="Arial" w:cstheme="minorAscii"/>
          <w:color w:val="000000" w:themeColor="accent4" w:themeTint="FF" w:themeShade="FF"/>
        </w:rPr>
        <w:t xml:space="preserve">Den studerende skal opnå færdigheder i at bearbejde, analysere og formidle data samt at vurdere datas og analysers relevans og kvalitet. Den studerende skal opnå kompetence til at anvende forskellige metoder til at skabe viden og selv at optræde som undersøger på egen hånd eller i samarbejde med andre, herunder selvstændigt kunne udarbejde rammer for undersøgelser – fra genstandsfelt og fagligt problem til undersøgelsesdesign. </w:t>
      </w:r>
    </w:p>
    <w:p w:rsidR="2B75A5DC" w:rsidP="2B75A5DC" w:rsidRDefault="2B75A5DC" w14:paraId="624EEB2A" w14:textId="5F138DBA">
      <w:pPr>
        <w:pStyle w:val="Normal"/>
        <w:rPr>
          <w:rFonts w:ascii="Studio 6 Office" w:hAnsi="Studio 6 Office" w:cs="Arial" w:cstheme="minorAscii"/>
          <w:color w:val="000000" w:themeColor="accent4" w:themeTint="FF" w:themeShade="FF"/>
        </w:rPr>
      </w:pPr>
    </w:p>
    <w:p w:rsidR="4D95CA60" w:rsidP="2B75A5DC" w:rsidRDefault="4D95CA60" w14:paraId="0421035E" w14:textId="2E5F68FB">
      <w:pPr>
        <w:pStyle w:val="Normal"/>
        <w:rPr>
          <w:rFonts w:ascii="Studio 6 Office" w:hAnsi="Studio 6 Office" w:cs="Arial" w:cstheme="minorAscii"/>
          <w:color w:val="000000" w:themeColor="accent4" w:themeTint="FF" w:themeShade="FF"/>
        </w:rPr>
      </w:pPr>
      <w:r w:rsidRPr="2B75A5DC" w:rsidR="4D95CA60">
        <w:rPr>
          <w:rFonts w:ascii="Studio 6 Office" w:hAnsi="Studio 6 Office" w:cs="Arial" w:cstheme="minorAscii"/>
          <w:color w:val="000000" w:themeColor="accent4" w:themeTint="FF" w:themeShade="FF"/>
        </w:rPr>
        <w:t>Forløbet fokuserer på kvalitative metoder og på skabelse og behandling af kvalitativ information, og rummer derudover fokus på fortolkning og anvendelse af eksisterende kvantitative dokumenter og data.</w:t>
      </w:r>
    </w:p>
    <w:p w:rsidR="000E1A24" w:rsidP="00987F69" w:rsidRDefault="000E1A24" w14:paraId="6983D4B6" w14:textId="77777777">
      <w:pPr>
        <w:rPr>
          <w:rFonts w:ascii="Studio 6 Office" w:hAnsi="Studio 6 Office" w:cstheme="minorHAnsi"/>
          <w:color w:val="000000"/>
        </w:rPr>
      </w:pPr>
    </w:p>
    <w:p w:rsidRPr="00D024A6" w:rsidR="007100B9" w:rsidP="001D5403" w:rsidRDefault="000A5537" w14:paraId="031684F8" w14:textId="78B37E8D">
      <w:pPr>
        <w:spacing w:line="276" w:lineRule="auto"/>
        <w:rPr>
          <w:rFonts w:ascii="Studio 6 Office" w:hAnsi="Studio 6 Office" w:cstheme="minorHAnsi"/>
          <w:b/>
          <w:bCs/>
          <w:u w:val="single"/>
        </w:rPr>
      </w:pPr>
      <w:r w:rsidRPr="00D024A6">
        <w:rPr>
          <w:rFonts w:ascii="Studio 6 Office" w:hAnsi="Studio 6 Office" w:cstheme="minorHAnsi"/>
          <w:b/>
          <w:bCs/>
          <w:u w:val="single"/>
        </w:rPr>
        <w:t>Pædagogisk og didaktisk tilgang</w:t>
      </w:r>
      <w:r w:rsidRPr="00D024A6" w:rsidR="007100B9">
        <w:rPr>
          <w:rFonts w:ascii="Studio 6 Office" w:hAnsi="Studio 6 Office" w:cstheme="minorHAnsi"/>
          <w:b/>
          <w:bCs/>
          <w:u w:val="single"/>
        </w:rPr>
        <w:t>:</w:t>
      </w:r>
    </w:p>
    <w:p w:rsidR="00544475" w:rsidP="00D024A6" w:rsidRDefault="009A104A" w14:paraId="4D29F9B3" w14:textId="77777777">
      <w:pPr>
        <w:rPr>
          <w:rFonts w:ascii="Studio 6 Office" w:hAnsi="Studio 6 Office" w:cstheme="minorHAnsi"/>
          <w:color w:val="000000"/>
        </w:rPr>
      </w:pPr>
      <w:r w:rsidRPr="00D024A6">
        <w:rPr>
          <w:rFonts w:ascii="Studio 6 Office" w:hAnsi="Studio 6 Office" w:cstheme="minorHAnsi"/>
        </w:rPr>
        <w:t>F</w:t>
      </w:r>
      <w:r w:rsidRPr="00D024A6" w:rsidR="00201285">
        <w:rPr>
          <w:rFonts w:ascii="Studio 6 Office" w:hAnsi="Studio 6 Office" w:cstheme="minorHAnsi"/>
        </w:rPr>
        <w:t xml:space="preserve">orløbet </w:t>
      </w:r>
      <w:r w:rsidRPr="00D024A6" w:rsidR="00C40AAB">
        <w:rPr>
          <w:rFonts w:ascii="Studio 6 Office" w:hAnsi="Studio 6 Office" w:cstheme="minorHAnsi"/>
        </w:rPr>
        <w:t>s</w:t>
      </w:r>
      <w:r w:rsidRPr="00D024A6" w:rsidR="0012300D">
        <w:rPr>
          <w:rFonts w:ascii="Studio 6 Office" w:hAnsi="Studio 6 Office" w:cstheme="minorHAnsi"/>
        </w:rPr>
        <w:t>kal give de</w:t>
      </w:r>
      <w:r w:rsidRPr="00D024A6">
        <w:rPr>
          <w:rFonts w:ascii="Studio 6 Office" w:hAnsi="Studio 6 Office" w:cstheme="minorHAnsi"/>
        </w:rPr>
        <w:t>n</w:t>
      </w:r>
      <w:r w:rsidRPr="00D024A6" w:rsidR="0012300D">
        <w:rPr>
          <w:rFonts w:ascii="Studio 6 Office" w:hAnsi="Studio 6 Office" w:cstheme="minorHAnsi"/>
        </w:rPr>
        <w:t xml:space="preserve"> studerende </w:t>
      </w:r>
      <w:r w:rsidRPr="00D024A6">
        <w:rPr>
          <w:rFonts w:ascii="Studio 6 Office" w:hAnsi="Studio 6 Office" w:cstheme="minorHAnsi"/>
          <w:i/>
          <w:iCs/>
        </w:rPr>
        <w:t xml:space="preserve">erkendelser </w:t>
      </w:r>
      <w:r w:rsidRPr="00D024A6">
        <w:rPr>
          <w:rFonts w:ascii="Studio 6 Office" w:hAnsi="Studio 6 Office" w:cstheme="minorHAnsi"/>
        </w:rPr>
        <w:t xml:space="preserve">om </w:t>
      </w:r>
      <w:r w:rsidRPr="00D024A6" w:rsidR="0012300D">
        <w:rPr>
          <w:rFonts w:ascii="Studio 6 Office" w:hAnsi="Studio 6 Office" w:cstheme="minorHAnsi"/>
        </w:rPr>
        <w:t>videnskabelige undersøgelsers</w:t>
      </w:r>
      <w:r w:rsidRPr="00D024A6">
        <w:rPr>
          <w:rFonts w:ascii="Studio 6 Office" w:hAnsi="Studio 6 Office" w:cstheme="minorHAnsi"/>
        </w:rPr>
        <w:t xml:space="preserve"> udsigelseskraft, og den studerende skal få </w:t>
      </w:r>
      <w:r w:rsidRPr="00D024A6">
        <w:rPr>
          <w:rFonts w:ascii="Studio 6 Office" w:hAnsi="Studio 6 Office" w:cstheme="minorHAnsi"/>
          <w:i/>
          <w:iCs/>
        </w:rPr>
        <w:t>erfaringer med anvendelsen</w:t>
      </w:r>
      <w:r w:rsidRPr="00D024A6">
        <w:rPr>
          <w:rFonts w:ascii="Studio 6 Office" w:hAnsi="Studio 6 Office" w:cstheme="minorHAnsi"/>
        </w:rPr>
        <w:t xml:space="preserve"> af kvalitativ metode som led i </w:t>
      </w:r>
      <w:r w:rsidR="00D024A6">
        <w:rPr>
          <w:rFonts w:ascii="Studio 6 Office" w:hAnsi="Studio 6 Office" w:cstheme="minorHAnsi"/>
        </w:rPr>
        <w:t xml:space="preserve">den </w:t>
      </w:r>
      <w:proofErr w:type="spellStart"/>
      <w:r w:rsidRPr="00D024A6" w:rsidR="004618F2">
        <w:rPr>
          <w:rFonts w:ascii="Studio 6 Office" w:hAnsi="Studio 6 Office" w:cstheme="minorHAnsi"/>
        </w:rPr>
        <w:t>vidensproduktio</w:t>
      </w:r>
      <w:r w:rsidR="00D024A6">
        <w:rPr>
          <w:rFonts w:ascii="Studio 6 Office" w:hAnsi="Studio 6 Office" w:cstheme="minorHAnsi"/>
        </w:rPr>
        <w:t>n</w:t>
      </w:r>
      <w:proofErr w:type="spellEnd"/>
      <w:r w:rsidR="00D024A6">
        <w:rPr>
          <w:rFonts w:ascii="Studio 6 Office" w:hAnsi="Studio 6 Office" w:cstheme="minorHAnsi"/>
        </w:rPr>
        <w:t xml:space="preserve"> som indgår</w:t>
      </w:r>
      <w:r w:rsidR="00987F69">
        <w:rPr>
          <w:rFonts w:ascii="Studio 6 Office" w:hAnsi="Studio 6 Office" w:cstheme="minorHAnsi"/>
        </w:rPr>
        <w:t xml:space="preserve"> i</w:t>
      </w:r>
      <w:r w:rsidR="00D024A6">
        <w:rPr>
          <w:rFonts w:ascii="Studio 6 Office" w:hAnsi="Studio 6 Office" w:cstheme="minorHAnsi"/>
        </w:rPr>
        <w:t xml:space="preserve"> opgaver og processer</w:t>
      </w:r>
      <w:r w:rsidRPr="00D024A6" w:rsidR="00D024A6">
        <w:rPr>
          <w:rFonts w:ascii="Studio 6 Office" w:hAnsi="Studio 6 Office" w:cstheme="minorHAnsi"/>
          <w:color w:val="000000"/>
        </w:rPr>
        <w:t>, der er relevante for kommunikationsfeltets praktikere.</w:t>
      </w:r>
      <w:r w:rsidR="00D024A6">
        <w:rPr>
          <w:rFonts w:ascii="Studio 6 Office" w:hAnsi="Studio 6 Office" w:cstheme="minorHAnsi"/>
          <w:color w:val="000000"/>
        </w:rPr>
        <w:t xml:space="preserve"> </w:t>
      </w:r>
    </w:p>
    <w:p w:rsidR="001D5403" w:rsidP="00571451" w:rsidRDefault="009A104A" w14:paraId="666DEFA0" w14:textId="550EB69B">
      <w:pPr>
        <w:rPr>
          <w:rFonts w:ascii="Studio 6 Office" w:hAnsi="Studio 6 Office" w:cstheme="minorHAnsi"/>
        </w:rPr>
      </w:pPr>
      <w:r w:rsidRPr="00D024A6">
        <w:rPr>
          <w:rFonts w:ascii="Studio 6 Office" w:hAnsi="Studio 6 Office" w:cstheme="minorHAnsi"/>
        </w:rPr>
        <w:br/>
      </w:r>
      <w:r w:rsidRPr="00D024A6">
        <w:rPr>
          <w:rFonts w:ascii="Studio 6 Office" w:hAnsi="Studio 6 Office" w:cstheme="minorHAnsi"/>
        </w:rPr>
        <w:t xml:space="preserve">Undervisningen organiseres i </w:t>
      </w:r>
      <w:r w:rsidR="00D024A6">
        <w:rPr>
          <w:rFonts w:ascii="Studio 6 Office" w:hAnsi="Studio 6 Office" w:cstheme="minorHAnsi"/>
        </w:rPr>
        <w:t>en række</w:t>
      </w:r>
      <w:r w:rsidRPr="00D024A6">
        <w:rPr>
          <w:rFonts w:ascii="Studio 6 Office" w:hAnsi="Studio 6 Office" w:cstheme="minorHAnsi"/>
        </w:rPr>
        <w:t xml:space="preserve"> workshops, der </w:t>
      </w:r>
      <w:r w:rsidRPr="00D024A6" w:rsidR="004618F2">
        <w:rPr>
          <w:rFonts w:ascii="Studio 6 Office" w:hAnsi="Studio 6 Office" w:cstheme="minorHAnsi"/>
        </w:rPr>
        <w:t>er kendetegnet ved</w:t>
      </w:r>
      <w:r w:rsidRPr="00D024A6">
        <w:rPr>
          <w:rFonts w:ascii="Studio 6 Office" w:hAnsi="Studio 6 Office" w:cstheme="minorHAnsi"/>
        </w:rPr>
        <w:t xml:space="preserve"> eksperimenter, øvelser, afprøvninger, refleksioner og dialog. </w:t>
      </w:r>
      <w:r w:rsidR="00D024A6">
        <w:rPr>
          <w:rFonts w:ascii="Studio 6 Office" w:hAnsi="Studio 6 Office" w:cstheme="minorHAnsi"/>
        </w:rPr>
        <w:t>Holdet</w:t>
      </w:r>
      <w:r w:rsidRPr="00D024A6">
        <w:rPr>
          <w:rFonts w:ascii="Studio 6 Office" w:hAnsi="Studio 6 Office" w:cstheme="minorHAnsi"/>
        </w:rPr>
        <w:t xml:space="preserve"> inddeles </w:t>
      </w:r>
      <w:r w:rsidR="00D024A6">
        <w:rPr>
          <w:rFonts w:ascii="Studio 6 Office" w:hAnsi="Studio 6 Office" w:cstheme="minorHAnsi"/>
        </w:rPr>
        <w:t>i</w:t>
      </w:r>
      <w:r w:rsidRPr="00D024A6">
        <w:rPr>
          <w:rFonts w:ascii="Studio 6 Office" w:hAnsi="Studio 6 Office" w:cstheme="minorHAnsi"/>
        </w:rPr>
        <w:t xml:space="preserve"> klynger,</w:t>
      </w:r>
      <w:r w:rsidRPr="00D024A6" w:rsidR="004618F2">
        <w:rPr>
          <w:rFonts w:ascii="Studio 6 Office" w:hAnsi="Studio 6 Office" w:cstheme="minorHAnsi"/>
        </w:rPr>
        <w:t xml:space="preserve"> der på skift indtræder i de </w:t>
      </w:r>
      <w:r w:rsidR="00D024A6">
        <w:rPr>
          <w:rFonts w:ascii="Studio 6 Office" w:hAnsi="Studio 6 Office" w:cstheme="minorHAnsi"/>
        </w:rPr>
        <w:t xml:space="preserve">forskellige </w:t>
      </w:r>
      <w:r w:rsidRPr="00D024A6" w:rsidR="004618F2">
        <w:rPr>
          <w:rFonts w:ascii="Studio 6 Office" w:hAnsi="Studio 6 Office" w:cstheme="minorHAnsi"/>
        </w:rPr>
        <w:t xml:space="preserve">workshops. Hver workshop klæder de studerende på til at arbejde </w:t>
      </w:r>
      <w:r w:rsidR="00033AF0">
        <w:rPr>
          <w:rFonts w:ascii="Studio 6 Office" w:hAnsi="Studio 6 Office" w:cstheme="minorHAnsi"/>
        </w:rPr>
        <w:t xml:space="preserve">individuelt eller </w:t>
      </w:r>
      <w:r w:rsidRPr="00D024A6" w:rsidR="004618F2">
        <w:rPr>
          <w:rFonts w:ascii="Studio 6 Office" w:hAnsi="Studio 6 Office" w:cstheme="minorHAnsi"/>
        </w:rPr>
        <w:t>i grupper med</w:t>
      </w:r>
      <w:r w:rsidR="00033AF0">
        <w:rPr>
          <w:rFonts w:ascii="Studio 6 Office" w:hAnsi="Studio 6 Office" w:cstheme="minorHAnsi"/>
        </w:rPr>
        <w:t xml:space="preserve"> en</w:t>
      </w:r>
      <w:r w:rsidRPr="00D024A6" w:rsidR="004618F2">
        <w:rPr>
          <w:rFonts w:ascii="Studio 6 Office" w:hAnsi="Studio 6 Office" w:cstheme="minorHAnsi"/>
        </w:rPr>
        <w:t xml:space="preserve"> opgave, der skal munde ud i en synopsis, som </w:t>
      </w:r>
      <w:r w:rsidR="00B8037C">
        <w:rPr>
          <w:rFonts w:ascii="Studio 6 Office" w:hAnsi="Studio 6 Office" w:cstheme="minorHAnsi"/>
        </w:rPr>
        <w:t>danner afsæt for</w:t>
      </w:r>
      <w:r w:rsidRPr="00D024A6" w:rsidR="004618F2">
        <w:rPr>
          <w:rFonts w:ascii="Studio 6 Office" w:hAnsi="Studio 6 Office" w:cstheme="minorHAnsi"/>
        </w:rPr>
        <w:t xml:space="preserve"> forløbets eksamen</w:t>
      </w:r>
      <w:r w:rsidR="00B8037C">
        <w:rPr>
          <w:rFonts w:ascii="Studio 6 Office" w:hAnsi="Studio 6 Office" w:cstheme="minorHAnsi"/>
        </w:rPr>
        <w:t>sprojekt</w:t>
      </w:r>
      <w:r w:rsidRPr="00D024A6" w:rsidR="004618F2">
        <w:rPr>
          <w:rFonts w:ascii="Studio 6 Office" w:hAnsi="Studio 6 Office" w:cstheme="minorHAnsi"/>
        </w:rPr>
        <w:t>.</w:t>
      </w:r>
      <w:r w:rsidR="00033AF0">
        <w:rPr>
          <w:rFonts w:ascii="Studio 6 Office" w:hAnsi="Studio 6 Office" w:cstheme="minorHAnsi"/>
        </w:rPr>
        <w:t xml:space="preserve"> </w:t>
      </w:r>
      <w:r w:rsidRPr="00D024A6" w:rsidR="00987F69">
        <w:rPr>
          <w:rFonts w:ascii="Studio 6 Office" w:hAnsi="Studio 6 Office" w:cstheme="minorHAnsi"/>
        </w:rPr>
        <w:t>Forløbet lægger således op til, at den studerende skal tilgå stoffet gennem involvering og aktivering, idet kompetence- og færdighedsmålene skal nås med en refleksiv praksislæringstilgang.</w:t>
      </w:r>
      <w:r w:rsidR="00033AF0">
        <w:rPr>
          <w:rFonts w:ascii="Studio 6 Office" w:hAnsi="Studio 6 Office" w:cstheme="minorHAnsi"/>
        </w:rPr>
        <w:t xml:space="preserve"> </w:t>
      </w:r>
    </w:p>
    <w:p w:rsidRPr="00033AF0" w:rsidR="00033AF0" w:rsidP="00571451" w:rsidRDefault="00033AF0" w14:paraId="62DE6D32" w14:textId="77777777">
      <w:pPr>
        <w:rPr>
          <w:rFonts w:ascii="Studio 6 Office" w:hAnsi="Studio 6 Office" w:cstheme="minorHAnsi"/>
        </w:rPr>
      </w:pPr>
    </w:p>
    <w:p w:rsidRPr="00B8037C" w:rsidR="00987F69" w:rsidP="2B75A5DC" w:rsidRDefault="004618F2" w14:paraId="46E5DF91" w14:textId="1C98E041">
      <w:pPr>
        <w:rPr>
          <w:rFonts w:ascii="Studio 6 Office" w:hAnsi="Studio 6 Office" w:cs="Arial" w:cstheme="minorAscii"/>
          <w:color w:val="000000"/>
        </w:rPr>
      </w:pPr>
      <w:r w:rsidRPr="2B75A5DC" w:rsidR="004618F2">
        <w:rPr>
          <w:rFonts w:ascii="Studio 6 Office" w:hAnsi="Studio 6 Office" w:cs="Arial" w:cstheme="minorAscii"/>
          <w:b w:val="1"/>
          <w:bCs w:val="1"/>
          <w:u w:val="single"/>
        </w:rPr>
        <w:t xml:space="preserve">Læringsmål </w:t>
      </w:r>
      <w:r>
        <w:br/>
      </w:r>
    </w:p>
    <w:p w:rsidRPr="00B8037C" w:rsidR="000E1A24" w:rsidP="000E1A24" w:rsidRDefault="000E1A24" w14:paraId="52AB7C2E" w14:textId="6B10D94A">
      <w:pPr>
        <w:rPr>
          <w:rFonts w:ascii="Studio 6 Office" w:hAnsi="Studio 6 Office"/>
        </w:rPr>
      </w:pPr>
      <w:r w:rsidRPr="00B8037C">
        <w:rPr>
          <w:rFonts w:ascii="Studio 6 Office" w:hAnsi="Studio 6 Office"/>
        </w:rPr>
        <w:t>Vide</w:t>
      </w:r>
      <w:r w:rsidR="00B8037C">
        <w:rPr>
          <w:rFonts w:ascii="Studio 6 Office" w:hAnsi="Studio 6 Office"/>
        </w:rPr>
        <w:t>n</w:t>
      </w:r>
      <w:r w:rsidRPr="00B8037C">
        <w:rPr>
          <w:rFonts w:ascii="Studio 6 Office" w:hAnsi="Studio 6 Office"/>
        </w:rPr>
        <w:t>:</w:t>
      </w:r>
    </w:p>
    <w:p w:rsidRPr="00B8037C" w:rsidR="000E1A24" w:rsidP="000E1A24" w:rsidRDefault="000E1A24" w14:paraId="17C7E2C1" w14:textId="77777777">
      <w:pPr>
        <w:pStyle w:val="Listeafsnit"/>
        <w:numPr>
          <w:ilvl w:val="0"/>
          <w:numId w:val="38"/>
        </w:numPr>
        <w:spacing w:after="0" w:line="240" w:lineRule="auto"/>
        <w:rPr>
          <w:rFonts w:ascii="Studio 6 Office" w:hAnsi="Studio 6 Office"/>
          <w:sz w:val="19"/>
          <w:szCs w:val="19"/>
        </w:rPr>
      </w:pPr>
      <w:r w:rsidRPr="00B8037C">
        <w:rPr>
          <w:rFonts w:ascii="Studio 6 Office" w:hAnsi="Studio 6 Office"/>
          <w:sz w:val="19"/>
          <w:szCs w:val="19"/>
        </w:rPr>
        <w:t xml:space="preserve">viden om centrale perspektiver på viden, indsigt og erkendelse </w:t>
      </w:r>
    </w:p>
    <w:p w:rsidRPr="00B8037C" w:rsidR="000E1A24" w:rsidP="000E1A24" w:rsidRDefault="000E1A24" w14:paraId="6A52CB1F" w14:textId="77777777">
      <w:pPr>
        <w:pStyle w:val="Listeafsnit"/>
        <w:numPr>
          <w:ilvl w:val="0"/>
          <w:numId w:val="38"/>
        </w:numPr>
        <w:spacing w:after="0" w:line="240" w:lineRule="auto"/>
        <w:rPr>
          <w:rFonts w:ascii="Studio 6 Office" w:hAnsi="Studio 6 Office"/>
          <w:sz w:val="19"/>
          <w:szCs w:val="19"/>
        </w:rPr>
      </w:pPr>
      <w:r w:rsidRPr="00B8037C">
        <w:rPr>
          <w:rFonts w:ascii="Studio 6 Office" w:hAnsi="Studio 6 Office"/>
          <w:sz w:val="19"/>
          <w:szCs w:val="19"/>
        </w:rPr>
        <w:t>kendskab til metoder og tilgange til at skabe viden</w:t>
      </w:r>
    </w:p>
    <w:p w:rsidRPr="00B8037C" w:rsidR="000E1A24" w:rsidP="000E1A24" w:rsidRDefault="000E1A24" w14:paraId="05474945" w14:textId="77777777">
      <w:pPr>
        <w:pStyle w:val="Listeafsnit"/>
        <w:numPr>
          <w:ilvl w:val="0"/>
          <w:numId w:val="38"/>
        </w:numPr>
        <w:spacing w:after="0" w:line="240" w:lineRule="auto"/>
        <w:rPr>
          <w:rFonts w:ascii="Studio 6 Office" w:hAnsi="Studio 6 Office"/>
          <w:sz w:val="19"/>
          <w:szCs w:val="19"/>
        </w:rPr>
      </w:pPr>
      <w:r w:rsidRPr="00B8037C">
        <w:rPr>
          <w:rFonts w:ascii="Studio 6 Office" w:hAnsi="Studio 6 Office"/>
          <w:sz w:val="19"/>
          <w:szCs w:val="19"/>
        </w:rPr>
        <w:t>viden om forskellige metoder til at generere, behandle/analysere og vurdere viden</w:t>
      </w:r>
    </w:p>
    <w:p w:rsidRPr="00B8037C" w:rsidR="000E1A24" w:rsidP="000E1A24" w:rsidRDefault="000E1A24" w14:paraId="19FF2300" w14:textId="77777777">
      <w:pPr>
        <w:rPr>
          <w:rFonts w:ascii="Studio 6 Office" w:hAnsi="Studio 6 Office"/>
        </w:rPr>
      </w:pPr>
    </w:p>
    <w:p w:rsidRPr="00B8037C" w:rsidR="000E1A24" w:rsidP="000E1A24" w:rsidRDefault="000E1A24" w14:paraId="6BEE7051" w14:textId="07D4F27D">
      <w:pPr>
        <w:rPr>
          <w:rFonts w:ascii="Studio 6 Office" w:hAnsi="Studio 6 Office"/>
        </w:rPr>
      </w:pPr>
      <w:r w:rsidRPr="00B8037C">
        <w:rPr>
          <w:rFonts w:ascii="Studio 6 Office" w:hAnsi="Studio 6 Office"/>
        </w:rPr>
        <w:t>Færdighed</w:t>
      </w:r>
      <w:r w:rsidR="00B8037C">
        <w:rPr>
          <w:rFonts w:ascii="Studio 6 Office" w:hAnsi="Studio 6 Office"/>
        </w:rPr>
        <w:t>er</w:t>
      </w:r>
      <w:r w:rsidRPr="00B8037C">
        <w:rPr>
          <w:rFonts w:ascii="Studio 6 Office" w:hAnsi="Studio 6 Office"/>
        </w:rPr>
        <w:t>:</w:t>
      </w:r>
    </w:p>
    <w:p w:rsidRPr="00B8037C" w:rsidR="000E1A24" w:rsidP="000E1A24" w:rsidRDefault="000E1A24" w14:paraId="051C7C23" w14:textId="2AF1DC85">
      <w:pPr>
        <w:pStyle w:val="Listeafsnit"/>
        <w:numPr>
          <w:ilvl w:val="0"/>
          <w:numId w:val="39"/>
        </w:numPr>
        <w:spacing w:after="0" w:line="240" w:lineRule="auto"/>
        <w:rPr>
          <w:rFonts w:ascii="Studio 6 Office" w:hAnsi="Studio 6 Office"/>
          <w:sz w:val="19"/>
          <w:szCs w:val="19"/>
        </w:rPr>
      </w:pPr>
      <w:r w:rsidRPr="00B8037C">
        <w:rPr>
          <w:rFonts w:ascii="Studio 6 Office" w:hAnsi="Studio 6 Office"/>
          <w:sz w:val="19"/>
          <w:szCs w:val="19"/>
        </w:rPr>
        <w:t>udarbejde rammer for et undersøgelsesdesign, herunder problemformulering og metode</w:t>
      </w:r>
      <w:r w:rsidR="00CC4EA5">
        <w:rPr>
          <w:rFonts w:ascii="Studio 6 Office" w:hAnsi="Studio 6 Office"/>
          <w:sz w:val="19"/>
          <w:szCs w:val="19"/>
        </w:rPr>
        <w:t>begrundelser</w:t>
      </w:r>
    </w:p>
    <w:p w:rsidR="000E1A24" w:rsidP="000E1A24" w:rsidRDefault="000E1A24" w14:paraId="30D30FCD" w14:textId="2DFF7F98">
      <w:pPr>
        <w:pStyle w:val="Listeafsnit"/>
        <w:numPr>
          <w:ilvl w:val="0"/>
          <w:numId w:val="39"/>
        </w:numPr>
        <w:spacing w:after="0" w:line="240" w:lineRule="auto"/>
        <w:rPr>
          <w:rFonts w:ascii="Studio 6 Office" w:hAnsi="Studio 6 Office"/>
          <w:sz w:val="19"/>
          <w:szCs w:val="19"/>
        </w:rPr>
      </w:pPr>
      <w:r w:rsidRPr="00B8037C">
        <w:rPr>
          <w:rFonts w:ascii="Studio 6 Office" w:hAnsi="Studio 6 Office"/>
          <w:sz w:val="19"/>
          <w:szCs w:val="19"/>
        </w:rPr>
        <w:t xml:space="preserve">generere, bearbejde og tolke kvalitative data </w:t>
      </w:r>
    </w:p>
    <w:p w:rsidRPr="00B8037C" w:rsidR="00B4708C" w:rsidP="000E1A24" w:rsidRDefault="00B4708C" w14:paraId="4FF6F592" w14:textId="645E08FE">
      <w:pPr>
        <w:pStyle w:val="Listeafsnit"/>
        <w:numPr>
          <w:ilvl w:val="0"/>
          <w:numId w:val="39"/>
        </w:numPr>
        <w:spacing w:after="0" w:line="240" w:lineRule="auto"/>
        <w:rPr>
          <w:rFonts w:ascii="Studio 6 Office" w:hAnsi="Studio 6 Office"/>
          <w:sz w:val="19"/>
          <w:szCs w:val="19"/>
        </w:rPr>
      </w:pPr>
      <w:r>
        <w:rPr>
          <w:rFonts w:ascii="Studio 6 Office" w:hAnsi="Studio 6 Office"/>
          <w:sz w:val="19"/>
          <w:szCs w:val="19"/>
        </w:rPr>
        <w:t>bearbejde og tolke kvantitative data</w:t>
      </w:r>
    </w:p>
    <w:p w:rsidRPr="00B8037C" w:rsidR="000E1A24" w:rsidP="000E1A24" w:rsidRDefault="000E1A24" w14:paraId="2C11F115" w14:textId="77777777">
      <w:pPr>
        <w:pStyle w:val="Listeafsnit"/>
        <w:numPr>
          <w:ilvl w:val="0"/>
          <w:numId w:val="39"/>
        </w:numPr>
        <w:spacing w:after="0" w:line="240" w:lineRule="auto"/>
        <w:rPr>
          <w:rFonts w:ascii="Studio 6 Office" w:hAnsi="Studio 6 Office"/>
          <w:sz w:val="19"/>
          <w:szCs w:val="19"/>
        </w:rPr>
      </w:pPr>
      <w:r w:rsidRPr="00B8037C">
        <w:rPr>
          <w:rFonts w:ascii="Studio 6 Office" w:hAnsi="Studio 6 Office"/>
          <w:sz w:val="19"/>
          <w:szCs w:val="19"/>
        </w:rPr>
        <w:t>anvende kriterier til at bedømme datas og analysers relevans og kvalitet</w:t>
      </w:r>
    </w:p>
    <w:p w:rsidRPr="00B8037C" w:rsidR="000E1A24" w:rsidP="000E1A24" w:rsidRDefault="000E1A24" w14:paraId="475A82A7" w14:textId="77777777">
      <w:pPr>
        <w:rPr>
          <w:rFonts w:ascii="Studio 6 Office" w:hAnsi="Studio 6 Office"/>
        </w:rPr>
      </w:pPr>
    </w:p>
    <w:p w:rsidRPr="00B8037C" w:rsidR="000E1A24" w:rsidP="000E1A24" w:rsidRDefault="000E1A24" w14:paraId="76531A34" w14:textId="77777777">
      <w:pPr>
        <w:rPr>
          <w:rFonts w:ascii="Studio 6 Office" w:hAnsi="Studio 6 Office"/>
        </w:rPr>
      </w:pPr>
      <w:r w:rsidRPr="00B8037C">
        <w:rPr>
          <w:rFonts w:ascii="Studio 6 Office" w:hAnsi="Studio 6 Office"/>
        </w:rPr>
        <w:t>Kompetencer:</w:t>
      </w:r>
    </w:p>
    <w:p w:rsidRPr="00B8037C" w:rsidR="000E1A24" w:rsidP="000E1A24" w:rsidRDefault="000E1A24" w14:paraId="6D213F6A" w14:textId="580D298C">
      <w:pPr>
        <w:pStyle w:val="Listeafsnit"/>
        <w:numPr>
          <w:ilvl w:val="0"/>
          <w:numId w:val="40"/>
        </w:numPr>
        <w:spacing w:after="0" w:line="240" w:lineRule="auto"/>
        <w:rPr>
          <w:rFonts w:ascii="Studio 6 Office" w:hAnsi="Studio 6 Office"/>
          <w:sz w:val="19"/>
          <w:szCs w:val="19"/>
        </w:rPr>
      </w:pPr>
      <w:r w:rsidRPr="00B8037C">
        <w:rPr>
          <w:rFonts w:ascii="Studio 6 Office" w:hAnsi="Studio 6 Office"/>
          <w:sz w:val="19"/>
          <w:szCs w:val="19"/>
        </w:rPr>
        <w:t>vurdere, argumentere for og reflektere over valg af teori og metoder i undersøgelser, undersøgelsesdesign og anvendelse</w:t>
      </w:r>
    </w:p>
    <w:p w:rsidRPr="00B8037C" w:rsidR="000E1A24" w:rsidP="000E1A24" w:rsidRDefault="000E1A24" w14:paraId="2F8AAF88" w14:textId="26CD1D45">
      <w:pPr>
        <w:pStyle w:val="Listeafsnit"/>
        <w:numPr>
          <w:ilvl w:val="0"/>
          <w:numId w:val="37"/>
        </w:numPr>
        <w:spacing w:after="0" w:line="240" w:lineRule="auto"/>
        <w:rPr>
          <w:rFonts w:ascii="Studio 6 Office" w:hAnsi="Studio 6 Office"/>
          <w:sz w:val="19"/>
          <w:szCs w:val="19"/>
        </w:rPr>
      </w:pPr>
      <w:r w:rsidRPr="00B8037C">
        <w:rPr>
          <w:rFonts w:ascii="Studio 6 Office" w:hAnsi="Studio 6 Office"/>
          <w:sz w:val="19"/>
          <w:szCs w:val="19"/>
        </w:rPr>
        <w:t>udarbejde et design</w:t>
      </w:r>
      <w:r>
        <w:rPr>
          <w:rFonts w:ascii="Studio 6 Office" w:hAnsi="Studio 6 Office"/>
          <w:sz w:val="19"/>
          <w:szCs w:val="19"/>
        </w:rPr>
        <w:t xml:space="preserve"> for kvalitative undersøgelser</w:t>
      </w:r>
      <w:r w:rsidRPr="00B8037C">
        <w:rPr>
          <w:rFonts w:ascii="Studio 6 Office" w:hAnsi="Studio 6 Office"/>
          <w:sz w:val="19"/>
          <w:szCs w:val="19"/>
        </w:rPr>
        <w:t xml:space="preserve"> </w:t>
      </w:r>
      <w:r>
        <w:rPr>
          <w:rFonts w:ascii="Studio 6 Office" w:hAnsi="Studio 6 Office"/>
          <w:sz w:val="19"/>
          <w:szCs w:val="19"/>
        </w:rPr>
        <w:t>samt</w:t>
      </w:r>
      <w:r w:rsidRPr="00B8037C">
        <w:rPr>
          <w:rFonts w:ascii="Studio 6 Office" w:hAnsi="Studio 6 Office"/>
          <w:sz w:val="19"/>
          <w:szCs w:val="19"/>
        </w:rPr>
        <w:t xml:space="preserve"> praktisk implementering </w:t>
      </w:r>
      <w:r>
        <w:rPr>
          <w:rFonts w:ascii="Studio 6 Office" w:hAnsi="Studio 6 Office"/>
          <w:sz w:val="19"/>
          <w:szCs w:val="19"/>
        </w:rPr>
        <w:t>af</w:t>
      </w:r>
      <w:r w:rsidRPr="00B8037C">
        <w:rPr>
          <w:rFonts w:ascii="Studio 6 Office" w:hAnsi="Studio 6 Office"/>
          <w:sz w:val="19"/>
          <w:szCs w:val="19"/>
        </w:rPr>
        <w:t xml:space="preserve"> </w:t>
      </w:r>
      <w:r>
        <w:rPr>
          <w:rFonts w:ascii="Studio 6 Office" w:hAnsi="Studio 6 Office"/>
          <w:sz w:val="19"/>
          <w:szCs w:val="19"/>
        </w:rPr>
        <w:t xml:space="preserve">kvalitative </w:t>
      </w:r>
      <w:r w:rsidRPr="00B8037C">
        <w:rPr>
          <w:rFonts w:ascii="Studio 6 Office" w:hAnsi="Studio 6 Office"/>
          <w:sz w:val="19"/>
          <w:szCs w:val="19"/>
        </w:rPr>
        <w:t>undersøgelse</w:t>
      </w:r>
      <w:r>
        <w:rPr>
          <w:rFonts w:ascii="Studio 6 Office" w:hAnsi="Studio 6 Office"/>
          <w:sz w:val="19"/>
          <w:szCs w:val="19"/>
        </w:rPr>
        <w:t>r</w:t>
      </w:r>
    </w:p>
    <w:p w:rsidRPr="00B8037C" w:rsidR="000E1A24" w:rsidP="000E1A24" w:rsidRDefault="000E1A24" w14:paraId="767CCF24" w14:textId="62FEAC09">
      <w:pPr>
        <w:pStyle w:val="Listeafsnit"/>
        <w:numPr>
          <w:ilvl w:val="0"/>
          <w:numId w:val="37"/>
        </w:numPr>
        <w:spacing w:after="0" w:line="240" w:lineRule="auto"/>
        <w:rPr>
          <w:rFonts w:ascii="Studio 6 Office" w:hAnsi="Studio 6 Office"/>
          <w:sz w:val="19"/>
          <w:szCs w:val="19"/>
        </w:rPr>
      </w:pPr>
      <w:r w:rsidRPr="00B8037C">
        <w:rPr>
          <w:rFonts w:ascii="Studio 6 Office" w:hAnsi="Studio 6 Office"/>
          <w:sz w:val="19"/>
          <w:szCs w:val="19"/>
        </w:rPr>
        <w:t xml:space="preserve">udarbejde </w:t>
      </w:r>
      <w:r>
        <w:rPr>
          <w:rFonts w:ascii="Studio 6 Office" w:hAnsi="Studio 6 Office"/>
          <w:sz w:val="19"/>
          <w:szCs w:val="19"/>
        </w:rPr>
        <w:t>anbefalinger til kommunikationsopgaver pba af undersøgelser</w:t>
      </w:r>
    </w:p>
    <w:p w:rsidRPr="00B8037C" w:rsidR="000E1A24" w:rsidP="2B75A5DC" w:rsidRDefault="000E1A24" w14:paraId="1CBE7274" w14:textId="77777777">
      <w:pPr>
        <w:rPr>
          <w:rFonts w:ascii="Studio 6 Office" w:hAnsi="Studio 6 Office" w:cs="Arial" w:cstheme="minorAscii"/>
          <w:color w:val="FF0000" w:themeColor="accent1"/>
        </w:rPr>
      </w:pPr>
    </w:p>
    <w:p w:rsidR="00B4708C" w:rsidP="2B75A5DC" w:rsidRDefault="00B4708C" w14:paraId="61BE8916" w14:textId="12ADCADB">
      <w:pPr>
        <w:pStyle w:val="Normal"/>
        <w:spacing w:before="0" w:beforeAutospacing="off" w:after="0" w:afterAutospacing="off"/>
        <w:rPr>
          <w:rFonts w:ascii="Studio 6 Office" w:hAnsi="Studio 6 Office" w:eastAsia="Studio 6 Office" w:cs="Studio 6 Office"/>
          <w:b w:val="0"/>
          <w:bCs w:val="0"/>
          <w:i w:val="0"/>
          <w:iCs w:val="0"/>
          <w:noProof w:val="0"/>
          <w:sz w:val="19"/>
          <w:szCs w:val="19"/>
          <w:lang w:val="da-DK"/>
        </w:rPr>
      </w:pPr>
    </w:p>
    <w:p w:rsidR="00B4708C" w:rsidP="2B75A5DC" w:rsidRDefault="00B4708C" w14:paraId="555C817D" w14:textId="3287BF5B">
      <w:pPr>
        <w:spacing w:line="250" w:lineRule="atLeast"/>
        <w:rPr>
          <w:rFonts w:ascii="Studio 6 Office" w:hAnsi="Studio 6 Office" w:eastAsia="Studio 6 Office" w:cs="Studio 6 Office"/>
          <w:b w:val="0"/>
          <w:bCs w:val="0"/>
          <w:i w:val="0"/>
          <w:iCs w:val="0"/>
          <w:caps w:val="0"/>
          <w:smallCaps w:val="0"/>
          <w:strike w:val="0"/>
          <w:dstrike w:val="0"/>
          <w:noProof w:val="0"/>
          <w:sz w:val="20"/>
          <w:szCs w:val="20"/>
          <w:u w:val="none"/>
          <w:lang w:val="da-DK"/>
        </w:rPr>
      </w:pPr>
      <w:r w:rsidRPr="2B75A5DC" w:rsidR="310E96C8">
        <w:rPr>
          <w:rFonts w:ascii="Studio 6 Office" w:hAnsi="Studio 6 Office" w:eastAsia="Studio 6 Office" w:cs="Studio 6 Office"/>
          <w:b w:val="1"/>
          <w:bCs w:val="1"/>
          <w:i w:val="0"/>
          <w:iCs w:val="0"/>
          <w:caps w:val="0"/>
          <w:smallCaps w:val="0"/>
          <w:strike w:val="0"/>
          <w:dstrike w:val="0"/>
          <w:noProof w:val="0"/>
          <w:sz w:val="19"/>
          <w:szCs w:val="19"/>
          <w:u w:val="single"/>
          <w:lang w:val="da-DK"/>
        </w:rPr>
        <w:t>Læremidler</w:t>
      </w:r>
    </w:p>
    <w:p w:rsidR="00B4708C" w:rsidP="440FA8B5" w:rsidRDefault="00B4708C" w14:paraId="650D592E" w14:textId="53D2B3FC">
      <w:pPr>
        <w:spacing w:line="250" w:lineRule="atLeast"/>
        <w:rPr>
          <w:rFonts w:ascii="Arial" w:hAnsi="Arial" w:eastAsia="Arial" w:cs="Arial"/>
          <w:b w:val="0"/>
          <w:bCs w:val="0"/>
          <w:i w:val="0"/>
          <w:iCs w:val="0"/>
          <w:caps w:val="0"/>
          <w:smallCaps w:val="0"/>
          <w:strike w:val="0"/>
          <w:dstrike w:val="0"/>
          <w:noProof w:val="0"/>
          <w:sz w:val="19"/>
          <w:szCs w:val="19"/>
          <w:u w:val="none"/>
          <w:lang w:val="da-DK"/>
        </w:rPr>
      </w:pPr>
      <w:r w:rsidRPr="440FA8B5" w:rsidR="310E96C8">
        <w:rPr>
          <w:rFonts w:ascii="Arial" w:hAnsi="Arial" w:eastAsia="Arial" w:cs="Arial"/>
          <w:b w:val="0"/>
          <w:bCs w:val="0"/>
          <w:i w:val="0"/>
          <w:iCs w:val="0"/>
          <w:caps w:val="0"/>
          <w:smallCaps w:val="0"/>
          <w:strike w:val="0"/>
          <w:dstrike w:val="0"/>
          <w:noProof w:val="0"/>
          <w:sz w:val="20"/>
          <w:szCs w:val="20"/>
          <w:u w:val="none"/>
          <w:lang w:val="da-DK"/>
        </w:rPr>
        <w:t xml:space="preserve">Læremidler og </w:t>
      </w:r>
      <w:r w:rsidRPr="440FA8B5" w:rsidR="310E96C8">
        <w:rPr>
          <w:rFonts w:ascii="Arial" w:hAnsi="Arial" w:eastAsia="Arial" w:cs="Arial"/>
          <w:b w:val="0"/>
          <w:bCs w:val="0"/>
          <w:i w:val="0"/>
          <w:iCs w:val="0"/>
          <w:caps w:val="0"/>
          <w:smallCaps w:val="0"/>
          <w:strike w:val="0"/>
          <w:dstrike w:val="0"/>
          <w:noProof w:val="0"/>
          <w:sz w:val="19"/>
          <w:szCs w:val="19"/>
          <w:u w:val="none"/>
          <w:lang w:val="da-DK"/>
        </w:rPr>
        <w:t>litteratur - skal anskaffes:</w:t>
      </w:r>
    </w:p>
    <w:p w:rsidR="00B4708C" w:rsidP="10562822" w:rsidRDefault="00B4708C" w14:paraId="485976D5" w14:textId="116F2E0C">
      <w:pPr>
        <w:pStyle w:val="Listeafsnit"/>
        <w:numPr>
          <w:ilvl w:val="0"/>
          <w:numId w:val="43"/>
        </w:numPr>
        <w:spacing w:line="240" w:lineRule="auto"/>
        <w:rPr>
          <w:rStyle w:val="normaltextrun"/>
          <w:rFonts w:ascii="Studio 6 Office" w:hAnsi="Studio 6 Office" w:eastAsia="Studio 6 Office" w:cs="Studio 6 Office"/>
          <w:b w:val="0"/>
          <w:bCs w:val="0"/>
          <w:i w:val="0"/>
          <w:iCs w:val="0"/>
          <w:caps w:val="0"/>
          <w:smallCaps w:val="0"/>
          <w:strike w:val="0"/>
          <w:dstrike w:val="0"/>
          <w:noProof w:val="0"/>
          <w:color w:val="000000" w:themeColor="accent4" w:themeTint="FF" w:themeShade="FF"/>
          <w:sz w:val="19"/>
          <w:szCs w:val="19"/>
          <w:u w:val="none"/>
          <w:lang w:val="da-DK"/>
        </w:rPr>
      </w:pPr>
      <w:r w:rsidRPr="10562822" w:rsidR="189621DB">
        <w:rPr>
          <w:rStyle w:val="normaltextrun"/>
          <w:rFonts w:ascii="Studio 6 Office" w:hAnsi="Studio 6 Office" w:eastAsia="Studio 6 Office" w:cs="Studio 6 Office"/>
          <w:b w:val="0"/>
          <w:bCs w:val="0"/>
          <w:i w:val="0"/>
          <w:iCs w:val="0"/>
          <w:caps w:val="0"/>
          <w:smallCaps w:val="0"/>
          <w:strike w:val="0"/>
          <w:dstrike w:val="0"/>
          <w:noProof w:val="0"/>
          <w:color w:val="000000" w:themeColor="accent4" w:themeTint="FF" w:themeShade="FF"/>
          <w:sz w:val="19"/>
          <w:szCs w:val="19"/>
          <w:u w:val="none"/>
          <w:lang w:val="da-DK"/>
        </w:rPr>
        <w:t>Ingeman</w:t>
      </w:r>
      <w:r w:rsidRPr="10562822" w:rsidR="189621DB">
        <w:rPr>
          <w:rStyle w:val="normaltextrun"/>
          <w:rFonts w:ascii="Studio 6 Office" w:hAnsi="Studio 6 Office" w:eastAsia="Studio 6 Office" w:cs="Studio 6 Office"/>
          <w:b w:val="0"/>
          <w:bCs w:val="0"/>
          <w:i w:val="0"/>
          <w:iCs w:val="0"/>
          <w:caps w:val="0"/>
          <w:smallCaps w:val="0"/>
          <w:strike w:val="0"/>
          <w:dstrike w:val="0"/>
          <w:noProof w:val="0"/>
          <w:color w:val="000000" w:themeColor="accent4" w:themeTint="FF" w:themeShade="FF"/>
          <w:sz w:val="19"/>
          <w:szCs w:val="19"/>
          <w:u w:val="none"/>
          <w:lang w:val="da-DK"/>
        </w:rPr>
        <w:t>n et. al (2022). Kvalitative undersøgelser i praksis – viden om men</w:t>
      </w:r>
      <w:r w:rsidRPr="10562822" w:rsidR="189621DB">
        <w:rPr>
          <w:rStyle w:val="normaltextrun"/>
          <w:rFonts w:ascii="Studio 6 Office" w:hAnsi="Studio 6 Office" w:eastAsia="Studio 6 Office" w:cs="Studio 6 Office"/>
          <w:b w:val="0"/>
          <w:bCs w:val="0"/>
          <w:i w:val="0"/>
          <w:iCs w:val="0"/>
          <w:caps w:val="0"/>
          <w:smallCaps w:val="0"/>
          <w:strike w:val="0"/>
          <w:dstrike w:val="0"/>
          <w:noProof w:val="0"/>
          <w:color w:val="000000" w:themeColor="accent4" w:themeTint="FF" w:themeShade="FF"/>
          <w:sz w:val="19"/>
          <w:szCs w:val="19"/>
          <w:u w:val="none"/>
          <w:lang w:val="da-DK"/>
        </w:rPr>
        <w:t>nesker og samfund, 2. udgave. Samfundslitteratur</w:t>
      </w:r>
    </w:p>
    <w:p w:rsidR="00B4708C" w:rsidP="10562822" w:rsidRDefault="00B4708C" w14:paraId="415F743B" w14:textId="071EE74C">
      <w:pPr>
        <w:spacing w:line="250" w:lineRule="atLeast"/>
        <w:rPr>
          <w:rFonts w:ascii="Studio 6 Office" w:hAnsi="Studio 6 Office" w:eastAsia="Studio 6 Office" w:cs="Studio 6 Office"/>
          <w:b w:val="0"/>
          <w:bCs w:val="0"/>
          <w:i w:val="0"/>
          <w:iCs w:val="0"/>
          <w:caps w:val="0"/>
          <w:smallCaps w:val="0"/>
          <w:strike w:val="0"/>
          <w:dstrike w:val="0"/>
          <w:noProof w:val="0"/>
          <w:color w:val="000000" w:themeColor="accent4" w:themeTint="FF" w:themeShade="FF"/>
          <w:sz w:val="19"/>
          <w:szCs w:val="19"/>
          <w:u w:val="none"/>
          <w:lang w:val="da-DK"/>
        </w:rPr>
      </w:pPr>
      <w:r w:rsidRPr="10562822" w:rsidR="310E96C8">
        <w:rPr>
          <w:rFonts w:ascii="Studio 6 Office" w:hAnsi="Studio 6 Office" w:eastAsia="Studio 6 Office" w:cs="Studio 6 Office"/>
          <w:b w:val="0"/>
          <w:bCs w:val="0"/>
          <w:i w:val="0"/>
          <w:iCs w:val="0"/>
          <w:caps w:val="0"/>
          <w:smallCaps w:val="0"/>
          <w:strike w:val="0"/>
          <w:dstrike w:val="0"/>
          <w:noProof w:val="0"/>
          <w:color w:val="000000" w:themeColor="accent4" w:themeTint="FF" w:themeShade="FF"/>
          <w:sz w:val="19"/>
          <w:szCs w:val="19"/>
          <w:u w:val="none"/>
          <w:lang w:val="da-DK"/>
        </w:rPr>
        <w:t>Supplerende litteratur - udleveres:</w:t>
      </w:r>
    </w:p>
    <w:p w:rsidR="6DD549F1" w:rsidP="10562822" w:rsidRDefault="6DD549F1" w14:paraId="1EEB8BD4" w14:textId="59D8A233">
      <w:pPr>
        <w:pStyle w:val="Listeafsnit"/>
        <w:numPr>
          <w:ilvl w:val="0"/>
          <w:numId w:val="44"/>
        </w:numPr>
        <w:spacing w:line="250" w:lineRule="atLeast"/>
        <w:rPr>
          <w:rFonts w:ascii="Studio 6 Office" w:hAnsi="Studio 6 Office" w:eastAsia="Studio 6 Office" w:cs="Studio 6 Office"/>
          <w:noProof w:val="0"/>
          <w:color w:val="000000" w:themeColor="accent4" w:themeTint="FF" w:themeShade="FF"/>
          <w:sz w:val="19"/>
          <w:szCs w:val="19"/>
          <w:lang w:val="en-US"/>
        </w:rPr>
      </w:pPr>
      <w:r w:rsidRPr="10562822" w:rsidR="6DD549F1">
        <w:rPr>
          <w:rFonts w:ascii="Studio 6 Office" w:hAnsi="Studio 6 Office" w:eastAsia="Studio 6 Office" w:cs="Studio 6 Office"/>
          <w:noProof w:val="0"/>
          <w:sz w:val="19"/>
          <w:szCs w:val="19"/>
          <w:lang w:val="da-DK"/>
        </w:rPr>
        <w:t>Albrechtsen &amp; Pedersen (2023). Detaljerig mobiletnografi trin for trin, Samfundslitteratur, Kap 2, 3 og 7 (s. 12-21 og 56-61).</w:t>
      </w:r>
      <w:r w:rsidRPr="10562822" w:rsidR="45810E0A">
        <w:rPr>
          <w:rFonts w:ascii="Studio 6 Office" w:hAnsi="Studio 6 Office" w:eastAsia="Studio 6 Office" w:cs="Studio 6 Office"/>
          <w:noProof w:val="0"/>
          <w:sz w:val="19"/>
          <w:szCs w:val="19"/>
          <w:lang w:val="da-DK"/>
        </w:rPr>
        <w:t xml:space="preserve"> </w:t>
      </w:r>
    </w:p>
    <w:p w:rsidR="6DD549F1" w:rsidP="10562822" w:rsidRDefault="6DD549F1" w14:paraId="3262FE39" w14:textId="5EACBED3">
      <w:pPr>
        <w:pStyle w:val="Listeafsnit"/>
        <w:numPr>
          <w:ilvl w:val="0"/>
          <w:numId w:val="44"/>
        </w:numPr>
        <w:spacing w:line="250" w:lineRule="atLeast"/>
        <w:rPr>
          <w:rFonts w:ascii="Studio 6 Office" w:hAnsi="Studio 6 Office" w:eastAsia="Studio 6 Office" w:cs="Studio 6 Office"/>
          <w:noProof w:val="0"/>
          <w:color w:val="000000" w:themeColor="accent4" w:themeTint="FF" w:themeShade="FF"/>
          <w:sz w:val="19"/>
          <w:szCs w:val="19"/>
          <w:lang w:val="en-US"/>
        </w:rPr>
      </w:pPr>
      <w:r w:rsidRPr="10562822" w:rsidR="6DD549F1">
        <w:rPr>
          <w:rFonts w:ascii="Studio 6 Office" w:hAnsi="Studio 6 Office" w:eastAsia="Studio 6 Office" w:cs="Studio 6 Office"/>
          <w:noProof w:val="0"/>
          <w:color w:val="000000" w:themeColor="accent4" w:themeTint="FF" w:themeShade="FF"/>
          <w:sz w:val="19"/>
          <w:szCs w:val="19"/>
          <w:lang w:val="en-US"/>
        </w:rPr>
        <w:t>Blaxter</w:t>
      </w:r>
      <w:r w:rsidRPr="10562822" w:rsidR="6DD549F1">
        <w:rPr>
          <w:rFonts w:ascii="Studio 6 Office" w:hAnsi="Studio 6 Office" w:eastAsia="Studio 6 Office" w:cs="Studio 6 Office"/>
          <w:noProof w:val="0"/>
          <w:color w:val="000000" w:themeColor="accent4" w:themeTint="FF" w:themeShade="FF"/>
          <w:sz w:val="19"/>
          <w:szCs w:val="19"/>
          <w:lang w:val="en-US"/>
        </w:rPr>
        <w:t xml:space="preserve">, L., Hughes, C., &amp; Tight, M. (2010). Reading for research </w:t>
      </w:r>
      <w:r w:rsidRPr="10562822" w:rsidR="6DD549F1">
        <w:rPr>
          <w:rFonts w:ascii="Studio 6 Office" w:hAnsi="Studio 6 Office" w:eastAsia="Studio 6 Office" w:cs="Studio 6 Office"/>
          <w:noProof w:val="0"/>
          <w:color w:val="000000" w:themeColor="accent4" w:themeTint="FF" w:themeShade="FF"/>
          <w:sz w:val="19"/>
          <w:szCs w:val="19"/>
          <w:lang w:val="en-US"/>
        </w:rPr>
        <w:t>i</w:t>
      </w:r>
      <w:r w:rsidRPr="10562822" w:rsidR="6DD549F1">
        <w:rPr>
          <w:rFonts w:ascii="Studio 6 Office" w:hAnsi="Studio 6 Office" w:eastAsia="Studio 6 Office" w:cs="Studio 6 Office"/>
          <w:noProof w:val="0"/>
          <w:color w:val="000000" w:themeColor="accent4" w:themeTint="FF" w:themeShade="FF"/>
          <w:sz w:val="19"/>
          <w:szCs w:val="19"/>
          <w:lang w:val="en-US"/>
        </w:rPr>
        <w:t xml:space="preserve"> </w:t>
      </w:r>
      <w:r w:rsidRPr="10562822" w:rsidR="6DD549F1">
        <w:rPr>
          <w:rFonts w:ascii="Studio 6 Office" w:hAnsi="Studio 6 Office" w:eastAsia="Studio 6 Office" w:cs="Studio 6 Office"/>
          <w:i w:val="1"/>
          <w:iCs w:val="1"/>
          <w:noProof w:val="0"/>
          <w:color w:val="000000" w:themeColor="accent4" w:themeTint="FF" w:themeShade="FF"/>
          <w:sz w:val="19"/>
          <w:szCs w:val="19"/>
          <w:lang w:val="en-US"/>
        </w:rPr>
        <w:t>How to research</w:t>
      </w:r>
      <w:r w:rsidRPr="10562822" w:rsidR="6DD549F1">
        <w:rPr>
          <w:rFonts w:ascii="Studio 6 Office" w:hAnsi="Studio 6 Office" w:eastAsia="Studio 6 Office" w:cs="Studio 6 Office"/>
          <w:noProof w:val="0"/>
          <w:color w:val="000000" w:themeColor="accent4" w:themeTint="FF" w:themeShade="FF"/>
          <w:sz w:val="19"/>
          <w:szCs w:val="19"/>
          <w:lang w:val="en-US"/>
        </w:rPr>
        <w:t xml:space="preserve">, </w:t>
      </w:r>
      <w:r w:rsidRPr="10562822" w:rsidR="6DD549F1">
        <w:rPr>
          <w:rFonts w:ascii="Studio 6 Office" w:hAnsi="Studio 6 Office" w:eastAsia="Studio 6 Office" w:cs="Studio 6 Office"/>
          <w:noProof w:val="0"/>
          <w:color w:val="000000" w:themeColor="accent4" w:themeTint="FF" w:themeShade="FF"/>
          <w:sz w:val="19"/>
          <w:szCs w:val="19"/>
          <w:lang w:val="en-US"/>
        </w:rPr>
        <w:t>kap</w:t>
      </w:r>
      <w:r w:rsidRPr="10562822" w:rsidR="6DD549F1">
        <w:rPr>
          <w:rFonts w:ascii="Studio 6 Office" w:hAnsi="Studio 6 Office" w:eastAsia="Studio 6 Office" w:cs="Studio 6 Office"/>
          <w:noProof w:val="0"/>
          <w:color w:val="000000" w:themeColor="accent4" w:themeTint="FF" w:themeShade="FF"/>
          <w:sz w:val="19"/>
          <w:szCs w:val="19"/>
          <w:lang w:val="en-US"/>
        </w:rPr>
        <w:t xml:space="preserve">. 4 (s. 99-133), McGraw-Hill Education. </w:t>
      </w:r>
      <w:r w:rsidRPr="10562822" w:rsidR="6DD549F1">
        <w:rPr>
          <w:rFonts w:ascii="Studio 6 Office" w:hAnsi="Studio 6 Office" w:eastAsia="Studio 6 Office" w:cs="Studio 6 Office"/>
          <w:noProof w:val="0"/>
          <w:color w:val="000000" w:themeColor="accent4" w:themeTint="FF" w:themeShade="FF"/>
          <w:sz w:val="19"/>
          <w:szCs w:val="19"/>
          <w:lang w:val="en-US"/>
        </w:rPr>
        <w:t xml:space="preserve"> </w:t>
      </w:r>
    </w:p>
    <w:p w:rsidR="6DD549F1" w:rsidP="10562822" w:rsidRDefault="6DD549F1" w14:paraId="576CBABD" w14:textId="163F71E9">
      <w:pPr>
        <w:pStyle w:val="Listeafsnit"/>
        <w:numPr>
          <w:ilvl w:val="0"/>
          <w:numId w:val="44"/>
        </w:numPr>
        <w:spacing w:line="250" w:lineRule="atLeast"/>
        <w:rPr>
          <w:rFonts w:ascii="Studio 6 Office" w:hAnsi="Studio 6 Office" w:eastAsia="Studio 6 Office" w:cs="Studio 6 Office"/>
          <w:noProof w:val="0"/>
          <w:sz w:val="19"/>
          <w:szCs w:val="19"/>
          <w:lang w:val="da-DK"/>
        </w:rPr>
      </w:pPr>
      <w:r w:rsidRPr="10562822" w:rsidR="6DD549F1">
        <w:rPr>
          <w:rFonts w:ascii="Studio 6 Office" w:hAnsi="Studio 6 Office" w:eastAsia="Studio 6 Office" w:cs="Studio 6 Office"/>
          <w:noProof w:val="0"/>
          <w:sz w:val="19"/>
          <w:szCs w:val="19"/>
          <w:lang w:val="da-DK"/>
        </w:rPr>
        <w:t xml:space="preserve">Bloksgaard, L.  &amp; Tanggaard Andersen, P. (2012). Fokusgruppeinterviewet – når gruppedynamikken er redskabet i </w:t>
      </w:r>
      <w:r w:rsidRPr="10562822" w:rsidR="6DD549F1">
        <w:rPr>
          <w:rFonts w:ascii="Studio 6 Office" w:hAnsi="Studio 6 Office" w:eastAsia="Studio 6 Office" w:cs="Studio 6 Office"/>
          <w:noProof w:val="0"/>
          <w:color w:val="323232"/>
          <w:sz w:val="19"/>
          <w:szCs w:val="19"/>
          <w:lang w:val="da-DK"/>
        </w:rPr>
        <w:t>Hviid Jacobsen, M. &amp; Jensen</w:t>
      </w:r>
      <w:r w:rsidRPr="10562822" w:rsidR="6DD549F1">
        <w:rPr>
          <w:rFonts w:ascii="Studio 6 Office" w:hAnsi="Studio 6 Office" w:eastAsia="Studio 6 Office" w:cs="Studio 6 Office"/>
          <w:noProof w:val="0"/>
          <w:sz w:val="19"/>
          <w:szCs w:val="19"/>
          <w:lang w:val="da-DK"/>
        </w:rPr>
        <w:t xml:space="preserve">, S., </w:t>
      </w:r>
      <w:r w:rsidRPr="10562822" w:rsidR="6DD549F1">
        <w:rPr>
          <w:rFonts w:ascii="Studio 6 Office" w:hAnsi="Studio 6 Office" w:eastAsia="Studio 6 Office" w:cs="Studio 6 Office"/>
          <w:noProof w:val="0"/>
          <w:sz w:val="19"/>
          <w:szCs w:val="19"/>
          <w:lang w:val="da-DK"/>
        </w:rPr>
        <w:t>Kvalitative udfordringer, kap. 1, s. 25-43, Hans Reitzels Forlag</w:t>
      </w:r>
    </w:p>
    <w:p w:rsidR="6DD549F1" w:rsidP="10562822" w:rsidRDefault="6DD549F1" w14:paraId="71E34511" w14:textId="2D35036D">
      <w:pPr>
        <w:pStyle w:val="Listeafsnit"/>
        <w:numPr>
          <w:ilvl w:val="0"/>
          <w:numId w:val="44"/>
        </w:numPr>
        <w:spacing w:line="250" w:lineRule="atLeast"/>
        <w:rPr>
          <w:rFonts w:ascii="Studio 6 Office" w:hAnsi="Studio 6 Office" w:eastAsia="Studio 6 Office" w:cs="Studio 6 Office"/>
          <w:noProof w:val="0"/>
          <w:sz w:val="19"/>
          <w:szCs w:val="19"/>
          <w:lang w:val="da-DK"/>
        </w:rPr>
      </w:pPr>
      <w:r w:rsidRPr="10562822" w:rsidR="6DD549F1">
        <w:rPr>
          <w:rFonts w:ascii="Studio 6 Office" w:hAnsi="Studio 6 Office" w:eastAsia="Studio 6 Office" w:cs="Studio 6 Office"/>
          <w:noProof w:val="0"/>
          <w:sz w:val="19"/>
          <w:szCs w:val="19"/>
          <w:lang w:val="da-DK"/>
        </w:rPr>
        <w:t>Duus et. al (2012): Aktionsforskning, kap 5. s. 97-113. Samfundslitteratur</w:t>
      </w:r>
    </w:p>
    <w:p w:rsidR="6DD549F1" w:rsidP="10562822" w:rsidRDefault="6DD549F1" w14:paraId="33C5AD2D" w14:textId="2ED3CDA4">
      <w:pPr>
        <w:pStyle w:val="Listeafsnit"/>
        <w:numPr>
          <w:ilvl w:val="0"/>
          <w:numId w:val="44"/>
        </w:numPr>
        <w:spacing w:line="250" w:lineRule="atLeast"/>
        <w:rPr>
          <w:rFonts w:ascii="Studio 6 Office" w:hAnsi="Studio 6 Office" w:eastAsia="Studio 6 Office" w:cs="Studio 6 Office"/>
          <w:noProof w:val="0"/>
          <w:sz w:val="19"/>
          <w:szCs w:val="19"/>
          <w:lang w:val="da-DK"/>
        </w:rPr>
      </w:pPr>
      <w:r w:rsidRPr="10562822" w:rsidR="6DD549F1">
        <w:rPr>
          <w:rFonts w:ascii="Studio 6 Office" w:hAnsi="Studio 6 Office" w:eastAsia="Studio 6 Office" w:cs="Studio 6 Office"/>
          <w:noProof w:val="0"/>
          <w:sz w:val="19"/>
          <w:szCs w:val="19"/>
          <w:lang w:val="da-DK"/>
        </w:rPr>
        <w:t xml:space="preserve">Gleerup, Janne og Egmose, Jonas (2022): Fremtidsværkstedet som metode til erkendelse og forandring, Tidsskrift for arbejdsliv, årgang 24, nr. 4 - </w:t>
      </w:r>
      <w:hyperlink r:id="Ra7947743b8884004">
        <w:r w:rsidRPr="10562822" w:rsidR="6DD549F1">
          <w:rPr>
            <w:rStyle w:val="Hyperlink"/>
            <w:rFonts w:ascii="Studio 6 Office" w:hAnsi="Studio 6 Office" w:eastAsia="Studio 6 Office" w:cs="Studio 6 Office"/>
            <w:strike w:val="0"/>
            <w:dstrike w:val="0"/>
            <w:noProof w:val="0"/>
            <w:sz w:val="19"/>
            <w:szCs w:val="19"/>
            <w:lang w:val="da-DK"/>
          </w:rPr>
          <w:t>https://tidsskrift.dk/tidsskrift-for-arbejdsliv/article/view/135163</w:t>
        </w:r>
      </w:hyperlink>
    </w:p>
    <w:p w:rsidR="6DD549F1" w:rsidP="10562822" w:rsidRDefault="6DD549F1" w14:paraId="1CBC3D53" w14:textId="102EC174">
      <w:pPr>
        <w:pStyle w:val="Listeafsnit"/>
        <w:numPr>
          <w:ilvl w:val="0"/>
          <w:numId w:val="44"/>
        </w:numPr>
        <w:spacing w:line="250" w:lineRule="atLeast"/>
        <w:rPr>
          <w:rFonts w:ascii="Studio 6 Office" w:hAnsi="Studio 6 Office" w:eastAsia="Studio 6 Office" w:cs="Studio 6 Office"/>
          <w:noProof w:val="0"/>
          <w:color w:val="212121"/>
          <w:sz w:val="19"/>
          <w:szCs w:val="19"/>
          <w:lang w:val="da-DK"/>
        </w:rPr>
      </w:pPr>
      <w:r w:rsidRPr="10562822" w:rsidR="6DD549F1">
        <w:rPr>
          <w:rFonts w:ascii="Studio 6 Office" w:hAnsi="Studio 6 Office" w:eastAsia="Studio 6 Office" w:cs="Studio 6 Office"/>
          <w:noProof w:val="0"/>
          <w:color w:val="212121"/>
          <w:sz w:val="19"/>
          <w:szCs w:val="19"/>
          <w:lang w:val="da-DK"/>
        </w:rPr>
        <w:t xml:space="preserve">Halkier, B. (2016). </w:t>
      </w:r>
      <w:r w:rsidRPr="10562822" w:rsidR="6DD549F1">
        <w:rPr>
          <w:rFonts w:ascii="Studio 6 Office" w:hAnsi="Studio 6 Office" w:eastAsia="Studio 6 Office" w:cs="Studio 6 Office"/>
          <w:i w:val="1"/>
          <w:iCs w:val="1"/>
          <w:noProof w:val="0"/>
          <w:color w:val="212121"/>
          <w:sz w:val="19"/>
          <w:szCs w:val="19"/>
          <w:lang w:val="da-DK"/>
        </w:rPr>
        <w:t>Fokusgrupper</w:t>
      </w:r>
      <w:r w:rsidRPr="10562822" w:rsidR="6DD549F1">
        <w:rPr>
          <w:rFonts w:ascii="Studio 6 Office" w:hAnsi="Studio 6 Office" w:eastAsia="Studio 6 Office" w:cs="Studio 6 Office"/>
          <w:noProof w:val="0"/>
          <w:color w:val="212121"/>
          <w:sz w:val="19"/>
          <w:szCs w:val="19"/>
          <w:lang w:val="da-DK"/>
        </w:rPr>
        <w:t>. Kap. 2. (s. 23-50), Samfundslitteratur.</w:t>
      </w:r>
    </w:p>
    <w:p w:rsidR="6DD549F1" w:rsidP="10562822" w:rsidRDefault="6DD549F1" w14:paraId="46165348" w14:textId="00D33B14">
      <w:pPr>
        <w:pStyle w:val="Listeafsnit"/>
        <w:numPr>
          <w:ilvl w:val="0"/>
          <w:numId w:val="44"/>
        </w:numPr>
        <w:spacing w:line="250" w:lineRule="atLeast"/>
        <w:rPr>
          <w:rFonts w:ascii="Studio 6 Office" w:hAnsi="Studio 6 Office" w:eastAsia="Studio 6 Office" w:cs="Studio 6 Office"/>
          <w:noProof w:val="0"/>
          <w:sz w:val="19"/>
          <w:szCs w:val="19"/>
          <w:lang w:val="en-US"/>
        </w:rPr>
      </w:pPr>
      <w:r w:rsidRPr="10562822" w:rsidR="6DD549F1">
        <w:rPr>
          <w:rFonts w:ascii="Studio 6 Office" w:hAnsi="Studio 6 Office" w:eastAsia="Studio 6 Office" w:cs="Studio 6 Office"/>
          <w:noProof w:val="0"/>
          <w:sz w:val="19"/>
          <w:szCs w:val="19"/>
          <w:lang w:val="en-US"/>
        </w:rPr>
        <w:t>Kozinets</w:t>
      </w:r>
      <w:r w:rsidRPr="10562822" w:rsidR="6DD549F1">
        <w:rPr>
          <w:rFonts w:ascii="Studio 6 Office" w:hAnsi="Studio 6 Office" w:eastAsia="Studio 6 Office" w:cs="Studio 6 Office"/>
          <w:noProof w:val="0"/>
          <w:sz w:val="19"/>
          <w:szCs w:val="19"/>
          <w:lang w:val="en-US"/>
        </w:rPr>
        <w:t xml:space="preserve">, R. V., Dolbec, P. Y., &amp; Earley, A. (2014). </w:t>
      </w:r>
      <w:r w:rsidRPr="10562822" w:rsidR="6DD549F1">
        <w:rPr>
          <w:rFonts w:ascii="Studio 6 Office" w:hAnsi="Studio 6 Office" w:eastAsia="Studio 6 Office" w:cs="Studio 6 Office"/>
          <w:noProof w:val="0"/>
          <w:sz w:val="19"/>
          <w:szCs w:val="19"/>
          <w:lang w:val="en-US"/>
        </w:rPr>
        <w:t>Netnographic</w:t>
      </w:r>
      <w:r w:rsidRPr="10562822" w:rsidR="6DD549F1">
        <w:rPr>
          <w:rFonts w:ascii="Studio 6 Office" w:hAnsi="Studio 6 Office" w:eastAsia="Studio 6 Office" w:cs="Studio 6 Office"/>
          <w:noProof w:val="0"/>
          <w:sz w:val="19"/>
          <w:szCs w:val="19"/>
          <w:lang w:val="en-US"/>
        </w:rPr>
        <w:t xml:space="preserve"> analysis: Understanding culture through social media data. The SAGE handbook of qualitative data analysis, 262-276. </w:t>
      </w:r>
      <w:r w:rsidRPr="10562822" w:rsidR="6DD549F1">
        <w:rPr>
          <w:rFonts w:ascii="Studio 6 Office" w:hAnsi="Studio 6 Office" w:eastAsia="Studio 6 Office" w:cs="Studio 6 Office"/>
          <w:noProof w:val="0"/>
          <w:sz w:val="19"/>
          <w:szCs w:val="19"/>
          <w:lang w:val="en-US"/>
        </w:rPr>
        <w:t>Kozinets</w:t>
      </w:r>
      <w:r w:rsidRPr="10562822" w:rsidR="6DD549F1">
        <w:rPr>
          <w:rFonts w:ascii="Studio 6 Office" w:hAnsi="Studio 6 Office" w:eastAsia="Studio 6 Office" w:cs="Studio 6 Office"/>
          <w:noProof w:val="0"/>
          <w:sz w:val="19"/>
          <w:szCs w:val="19"/>
          <w:lang w:val="en-US"/>
        </w:rPr>
        <w:t>, R. V. (2015).</w:t>
      </w:r>
    </w:p>
    <w:p w:rsidR="6DD549F1" w:rsidP="10562822" w:rsidRDefault="6DD549F1" w14:paraId="74B9FCF4" w14:textId="5A065E53">
      <w:pPr>
        <w:pStyle w:val="Listeafsnit"/>
        <w:numPr>
          <w:ilvl w:val="0"/>
          <w:numId w:val="44"/>
        </w:numPr>
        <w:spacing w:before="0" w:beforeAutospacing="off" w:after="0" w:afterAutospacing="off"/>
        <w:rPr>
          <w:rFonts w:ascii="Studio 6 Office" w:hAnsi="Studio 6 Office" w:eastAsia="Studio 6 Office" w:cs="Studio 6 Office"/>
          <w:noProof w:val="0"/>
          <w:color w:val="000000" w:themeColor="accent4" w:themeTint="FF" w:themeShade="FF"/>
          <w:sz w:val="19"/>
          <w:szCs w:val="19"/>
          <w:lang w:val="en-US"/>
        </w:rPr>
      </w:pPr>
      <w:r w:rsidRPr="10562822" w:rsidR="6DD549F1">
        <w:rPr>
          <w:rFonts w:ascii="Studio 6 Office" w:hAnsi="Studio 6 Office" w:eastAsia="Studio 6 Office" w:cs="Studio 6 Office"/>
          <w:noProof w:val="0"/>
          <w:color w:val="000000" w:themeColor="accent4" w:themeTint="FF" w:themeShade="FF"/>
          <w:sz w:val="19"/>
          <w:szCs w:val="19"/>
          <w:lang w:val="en-US"/>
        </w:rPr>
        <w:t>Stribe</w:t>
      </w:r>
      <w:r w:rsidRPr="10562822" w:rsidR="6DD549F1">
        <w:rPr>
          <w:rFonts w:ascii="Studio 6 Office" w:hAnsi="Studio 6 Office" w:eastAsia="Studio 6 Office" w:cs="Studio 6 Office"/>
          <w:noProof w:val="0"/>
          <w:color w:val="000000" w:themeColor="accent4" w:themeTint="FF" w:themeShade="FF"/>
          <w:sz w:val="19"/>
          <w:szCs w:val="19"/>
          <w:lang w:val="en-US"/>
        </w:rPr>
        <w:t xml:space="preserve"> Partner (2020). Designing remote ethnography, </w:t>
      </w:r>
      <w:r w:rsidRPr="10562822" w:rsidR="6DD549F1">
        <w:rPr>
          <w:rFonts w:ascii="Studio 6 Office" w:hAnsi="Studio 6 Office" w:eastAsia="Studio 6 Office" w:cs="Studio 6 Office"/>
          <w:noProof w:val="0"/>
          <w:color w:val="000000" w:themeColor="accent4" w:themeTint="FF" w:themeShade="FF"/>
          <w:sz w:val="19"/>
          <w:szCs w:val="19"/>
          <w:lang w:val="en-US"/>
        </w:rPr>
        <w:t>tilgængelig</w:t>
      </w:r>
      <w:r w:rsidRPr="10562822" w:rsidR="6DD549F1">
        <w:rPr>
          <w:rFonts w:ascii="Studio 6 Office" w:hAnsi="Studio 6 Office" w:eastAsia="Studio 6 Office" w:cs="Studio 6 Office"/>
          <w:noProof w:val="0"/>
          <w:color w:val="000000" w:themeColor="accent4" w:themeTint="FF" w:themeShade="FF"/>
          <w:sz w:val="19"/>
          <w:szCs w:val="19"/>
          <w:lang w:val="en-US"/>
        </w:rPr>
        <w:t xml:space="preserve"> </w:t>
      </w:r>
      <w:r w:rsidRPr="10562822" w:rsidR="6DD549F1">
        <w:rPr>
          <w:rFonts w:ascii="Studio 6 Office" w:hAnsi="Studio 6 Office" w:eastAsia="Studio 6 Office" w:cs="Studio 6 Office"/>
          <w:noProof w:val="0"/>
          <w:color w:val="000000" w:themeColor="accent4" w:themeTint="FF" w:themeShade="FF"/>
          <w:sz w:val="19"/>
          <w:szCs w:val="19"/>
          <w:lang w:val="en-US"/>
        </w:rPr>
        <w:t>online</w:t>
      </w:r>
      <w:r w:rsidRPr="10562822" w:rsidR="6DD549F1">
        <w:rPr>
          <w:rFonts w:ascii="Studio 6 Office" w:hAnsi="Studio 6 Office" w:eastAsia="Studio 6 Office" w:cs="Studio 6 Office"/>
          <w:noProof w:val="0"/>
          <w:color w:val="000000" w:themeColor="accent4" w:themeTint="FF" w:themeShade="FF"/>
          <w:sz w:val="19"/>
          <w:szCs w:val="19"/>
          <w:lang w:val="en-US"/>
        </w:rPr>
        <w:t xml:space="preserve">  </w:t>
      </w:r>
      <w:r w:rsidRPr="10562822" w:rsidR="6DD549F1">
        <w:rPr>
          <w:rFonts w:ascii="Studio 6 Office" w:hAnsi="Studio 6 Office" w:eastAsia="Studio 6 Office" w:cs="Studio 6 Office"/>
          <w:noProof w:val="0"/>
          <w:color w:val="000000" w:themeColor="accent4" w:themeTint="FF" w:themeShade="FF"/>
          <w:sz w:val="19"/>
          <w:szCs w:val="19"/>
          <w:lang w:val="en-US"/>
        </w:rPr>
        <w:t>tps://stripe-partners.medium.com/designing-remote-ethnography-ba4f85f996ee</w:t>
      </w:r>
    </w:p>
    <w:p w:rsidR="10562822" w:rsidP="10562822" w:rsidRDefault="10562822" w14:paraId="0E0DAA90" w14:textId="16106338">
      <w:pPr>
        <w:rPr>
          <w:rFonts w:ascii="Studio 6 Office" w:hAnsi="Studio 6 Office" w:eastAsia="Studio 6 Office" w:cs="Studio 6 Office"/>
          <w:b w:val="1"/>
          <w:bCs w:val="1"/>
          <w:color w:val="000000" w:themeColor="accent4" w:themeTint="FF" w:themeShade="FF"/>
          <w:sz w:val="19"/>
          <w:szCs w:val="19"/>
          <w:u w:val="single"/>
        </w:rPr>
      </w:pPr>
    </w:p>
    <w:p w:rsidRPr="00D024A6" w:rsidR="00571451" w:rsidP="2B75A5DC" w:rsidRDefault="00571451" w14:paraId="1A742217" w14:textId="154B397E">
      <w:pPr>
        <w:rPr>
          <w:rFonts w:ascii="Studio 6 Office" w:hAnsi="Studio 6 Office" w:eastAsia="Studio 6 Office" w:cs="Studio 6 Office"/>
          <w:b w:val="1"/>
          <w:bCs w:val="1"/>
          <w:color w:val="000000" w:themeColor="text1"/>
          <w:sz w:val="19"/>
          <w:szCs w:val="19"/>
          <w:u w:val="single"/>
        </w:rPr>
      </w:pPr>
      <w:r w:rsidRPr="3A5A16FD" w:rsidR="00571451">
        <w:rPr>
          <w:rFonts w:ascii="Studio 6 Office" w:hAnsi="Studio 6 Office" w:eastAsia="Studio 6 Office" w:cs="Studio 6 Office"/>
          <w:b w:val="1"/>
          <w:bCs w:val="1"/>
          <w:color w:val="000000" w:themeColor="accent4" w:themeTint="FF" w:themeShade="FF"/>
          <w:sz w:val="19"/>
          <w:szCs w:val="19"/>
          <w:u w:val="single"/>
        </w:rPr>
        <w:t>Eksamensforudsætninger</w:t>
      </w:r>
    </w:p>
    <w:p w:rsidR="475B6283" w:rsidP="3A5A16FD" w:rsidRDefault="475B6283" w14:paraId="7128C056" w14:textId="4B171A92">
      <w:pPr>
        <w:pStyle w:val="Normal"/>
        <w:spacing w:before="0" w:beforeAutospacing="off" w:after="0" w:afterAutospacing="off"/>
        <w:rPr>
          <w:rFonts w:ascii="Studio 6 Office" w:hAnsi="Studio 6 Office" w:eastAsia="Studio 6 Office" w:cs="Studio 6 Office"/>
          <w:b w:val="0"/>
          <w:bCs w:val="0"/>
          <w:i w:val="0"/>
          <w:iCs w:val="0"/>
          <w:noProof w:val="0"/>
          <w:sz w:val="19"/>
          <w:szCs w:val="19"/>
          <w:lang w:val="da-DK"/>
        </w:rPr>
      </w:pPr>
      <w:r w:rsidRPr="3A5A16FD" w:rsidR="475B6283">
        <w:rPr>
          <w:rFonts w:ascii="Studio 6 Office" w:hAnsi="Studio 6 Office" w:eastAsia="Studio 6 Office" w:cs="Studio 6 Office"/>
          <w:b w:val="0"/>
          <w:bCs w:val="0"/>
          <w:i w:val="0"/>
          <w:iCs w:val="0"/>
          <w:noProof w:val="0"/>
          <w:sz w:val="19"/>
          <w:szCs w:val="19"/>
          <w:lang w:val="da-DK"/>
        </w:rPr>
        <w:t>Opfyldelse af eksamensforudsætninger er et krav for, at den studerende kan deltage i fagets eksamen. Eksamensforudsætninger kan være mødepligt, deltagelsespligt, gruppearbejde, opgaver, fremlæggelser, præsentationer etc. Manglende opfyldelse af eksamensforudsætning medfører, at den studerende ikke er indstillet til eksamen og dermed har brugt et prøveforsøg.</w:t>
      </w:r>
    </w:p>
    <w:p w:rsidR="2B75A5DC" w:rsidP="2B75A5DC" w:rsidRDefault="2B75A5DC" w14:paraId="56B52F04" w14:textId="50AAF04B">
      <w:pPr>
        <w:pStyle w:val="Normal"/>
        <w:spacing w:before="0" w:beforeAutospacing="off" w:after="0" w:afterAutospacing="off"/>
        <w:rPr>
          <w:rFonts w:ascii="Studio 6 Office" w:hAnsi="Studio 6 Office" w:eastAsia="Studio 6 Office" w:cs="Studio 6 Office"/>
          <w:b w:val="0"/>
          <w:bCs w:val="0"/>
          <w:i w:val="0"/>
          <w:iCs w:val="0"/>
          <w:noProof w:val="0"/>
          <w:sz w:val="19"/>
          <w:szCs w:val="19"/>
          <w:lang w:val="da-DK"/>
        </w:rPr>
      </w:pPr>
    </w:p>
    <w:p w:rsidR="30146B9E" w:rsidP="2B75A5DC" w:rsidRDefault="30146B9E" w14:paraId="5E7E0FE6" w14:textId="7804BE60">
      <w:pPr>
        <w:spacing w:before="0" w:beforeAutospacing="off" w:after="0" w:afterAutospacing="off"/>
        <w:rPr>
          <w:rFonts w:ascii="Studio 6 Office" w:hAnsi="Studio 6 Office" w:eastAsia="Studio 6 Office" w:cs="Studio 6 Office"/>
          <w:b w:val="0"/>
          <w:bCs w:val="0"/>
          <w:i w:val="0"/>
          <w:iCs w:val="0"/>
          <w:noProof w:val="0"/>
          <w:sz w:val="19"/>
          <w:szCs w:val="19"/>
          <w:lang w:val="da-DK"/>
        </w:rPr>
      </w:pPr>
      <w:r w:rsidRPr="2B75A5DC" w:rsidR="30146B9E">
        <w:rPr>
          <w:rFonts w:ascii="Studio 6 Office" w:hAnsi="Studio 6 Office" w:eastAsia="Studio 6 Office" w:cs="Studio 6 Office"/>
          <w:b w:val="0"/>
          <w:bCs w:val="0"/>
          <w:i w:val="0"/>
          <w:iCs w:val="0"/>
          <w:noProof w:val="0"/>
          <w:sz w:val="19"/>
          <w:szCs w:val="19"/>
          <w:u w:val="single"/>
          <w:lang w:val="da-DK"/>
        </w:rPr>
        <w:t>Mødepligt:</w:t>
      </w:r>
      <w:r w:rsidRPr="2B75A5DC" w:rsidR="30146B9E">
        <w:rPr>
          <w:rFonts w:ascii="Studio 6 Office" w:hAnsi="Studio 6 Office" w:eastAsia="Studio 6 Office" w:cs="Studio 6 Office"/>
          <w:b w:val="0"/>
          <w:bCs w:val="0"/>
          <w:i w:val="0"/>
          <w:iCs w:val="0"/>
          <w:noProof w:val="0"/>
          <w:sz w:val="19"/>
          <w:szCs w:val="19"/>
          <w:lang w:val="da-DK"/>
        </w:rPr>
        <w:t xml:space="preserve"> Der er mødepligt til alle skemalagte undervisningstimer.</w:t>
      </w:r>
    </w:p>
    <w:p w:rsidR="2B75A5DC" w:rsidP="2B75A5DC" w:rsidRDefault="2B75A5DC" w14:paraId="0F02B7F2" w14:textId="7BA79179">
      <w:pPr>
        <w:pStyle w:val="Normal"/>
        <w:rPr>
          <w:rFonts w:ascii="Studio 6 Office" w:hAnsi="Studio 6 Office" w:eastAsia="Studio 6 Office" w:cs="Studio 6 Office"/>
          <w:color w:val="000000" w:themeColor="accent4" w:themeTint="FF" w:themeShade="FF"/>
          <w:sz w:val="19"/>
          <w:szCs w:val="19"/>
        </w:rPr>
      </w:pPr>
    </w:p>
    <w:p w:rsidR="30146B9E" w:rsidP="2B75A5DC" w:rsidRDefault="30146B9E" w14:paraId="5F739A65" w14:textId="531B0D6B">
      <w:pPr>
        <w:spacing w:before="0" w:beforeAutospacing="off" w:after="0" w:afterAutospacing="off"/>
        <w:rPr>
          <w:rFonts w:ascii="Studio 6 Office" w:hAnsi="Studio 6 Office" w:eastAsia="Studio 6 Office" w:cs="Studio 6 Office"/>
          <w:b w:val="0"/>
          <w:bCs w:val="0"/>
          <w:i w:val="0"/>
          <w:iCs w:val="0"/>
          <w:noProof w:val="0"/>
          <w:sz w:val="19"/>
          <w:szCs w:val="19"/>
          <w:u w:val="single"/>
          <w:lang w:val="da-DK"/>
        </w:rPr>
      </w:pPr>
      <w:r w:rsidRPr="2B75A5DC" w:rsidR="30146B9E">
        <w:rPr>
          <w:rFonts w:ascii="Studio 6 Office" w:hAnsi="Studio 6 Office" w:eastAsia="Studio 6 Office" w:cs="Studio 6 Office"/>
          <w:b w:val="0"/>
          <w:bCs w:val="0"/>
          <w:i w:val="0"/>
          <w:iCs w:val="0"/>
          <w:noProof w:val="0"/>
          <w:sz w:val="19"/>
          <w:szCs w:val="19"/>
          <w:u w:val="single"/>
          <w:lang w:val="da-DK"/>
        </w:rPr>
        <w:t>Deltagelsespligt:</w:t>
      </w:r>
    </w:p>
    <w:p w:rsidR="30146B9E" w:rsidP="3A5A16FD" w:rsidRDefault="30146B9E" w14:paraId="4396D3DC" w14:textId="4D373BE0">
      <w:pPr>
        <w:spacing w:before="0" w:beforeAutospacing="off" w:after="0" w:afterAutospacing="off"/>
        <w:rPr>
          <w:rFonts w:ascii="Studio 6 Office" w:hAnsi="Studio 6 Office" w:eastAsia="Studio 6 Office" w:cs="Studio 6 Office"/>
          <w:b w:val="0"/>
          <w:bCs w:val="0"/>
          <w:i w:val="0"/>
          <w:iCs w:val="0"/>
          <w:noProof w:val="0"/>
          <w:sz w:val="19"/>
          <w:szCs w:val="19"/>
          <w:lang w:val="da-DK"/>
        </w:rPr>
      </w:pPr>
      <w:r w:rsidRPr="3A5A16FD" w:rsidR="30146B9E">
        <w:rPr>
          <w:rFonts w:ascii="Studio 6 Office" w:hAnsi="Studio 6 Office" w:eastAsia="Studio 6 Office" w:cs="Studio 6 Office"/>
          <w:b w:val="0"/>
          <w:bCs w:val="0"/>
          <w:i w:val="0"/>
          <w:iCs w:val="0"/>
          <w:noProof w:val="0"/>
          <w:sz w:val="19"/>
          <w:szCs w:val="19"/>
          <w:lang w:val="da-DK"/>
        </w:rPr>
        <w:t xml:space="preserve">Opgaver: </w:t>
      </w:r>
      <w:r w:rsidRPr="3A5A16FD" w:rsidR="6B21D3F1">
        <w:rPr>
          <w:rFonts w:ascii="Studio 6 Office" w:hAnsi="Studio 6 Office" w:eastAsia="Studio 6 Office" w:cs="Studio 6 Office"/>
          <w:b w:val="0"/>
          <w:bCs w:val="0"/>
          <w:i w:val="0"/>
          <w:iCs w:val="0"/>
          <w:noProof w:val="0"/>
          <w:sz w:val="19"/>
          <w:szCs w:val="19"/>
          <w:lang w:val="da-DK"/>
        </w:rPr>
        <w:t>Den studerende skal aflevere de obligatoriske afleveringsopgaver, der stilles i forløbet. Alle opgaver skal være afleveret rettidigt og godkendt.</w:t>
      </w:r>
    </w:p>
    <w:p w:rsidR="2B75A5DC" w:rsidP="2B75A5DC" w:rsidRDefault="2B75A5DC" w14:paraId="35561A7D" w14:textId="248560D5">
      <w:pPr>
        <w:pStyle w:val="Normal"/>
        <w:spacing w:before="0" w:beforeAutospacing="off" w:after="0" w:afterAutospacing="off"/>
        <w:rPr>
          <w:rFonts w:ascii="Studio 6 Office" w:hAnsi="Studio 6 Office" w:eastAsia="Studio 6 Office" w:cs="Studio 6 Office"/>
          <w:b w:val="0"/>
          <w:bCs w:val="0"/>
          <w:i w:val="0"/>
          <w:iCs w:val="0"/>
          <w:noProof w:val="0"/>
          <w:sz w:val="19"/>
          <w:szCs w:val="19"/>
          <w:lang w:val="da-DK"/>
        </w:rPr>
      </w:pPr>
    </w:p>
    <w:p w:rsidR="30146B9E" w:rsidP="2B75A5DC" w:rsidRDefault="30146B9E" w14:paraId="58EA5B9D" w14:textId="46116133">
      <w:pPr>
        <w:spacing w:before="0" w:beforeAutospacing="off" w:after="0" w:afterAutospacing="off"/>
        <w:rPr>
          <w:rFonts w:ascii="Studio 6 Office" w:hAnsi="Studio 6 Office" w:eastAsia="Studio 6 Office" w:cs="Studio 6 Office"/>
          <w:b w:val="0"/>
          <w:bCs w:val="0"/>
          <w:i w:val="0"/>
          <w:iCs w:val="0"/>
          <w:noProof w:val="0"/>
          <w:sz w:val="19"/>
          <w:szCs w:val="19"/>
          <w:lang w:val="da-DK"/>
        </w:rPr>
      </w:pPr>
      <w:r w:rsidRPr="2B75A5DC" w:rsidR="30146B9E">
        <w:rPr>
          <w:rFonts w:ascii="Studio 6 Office" w:hAnsi="Studio 6 Office" w:eastAsia="Studio 6 Office" w:cs="Studio 6 Office"/>
          <w:b w:val="0"/>
          <w:bCs w:val="0"/>
          <w:i w:val="0"/>
          <w:iCs w:val="0"/>
          <w:noProof w:val="0"/>
          <w:sz w:val="19"/>
          <w:szCs w:val="19"/>
          <w:lang w:val="da-DK"/>
        </w:rPr>
        <w:t>Gruppearbejde: Den studerende skal deltage i de udstukne gruppearbejder.</w:t>
      </w:r>
    </w:p>
    <w:p w:rsidR="2B75A5DC" w:rsidP="2B75A5DC" w:rsidRDefault="2B75A5DC" w14:paraId="41BD5740" w14:textId="2C8BF7CF">
      <w:pPr>
        <w:pStyle w:val="Normal"/>
        <w:spacing w:before="0" w:beforeAutospacing="off" w:after="0" w:afterAutospacing="off"/>
        <w:rPr>
          <w:rFonts w:ascii="Studio 6 Office" w:hAnsi="Studio 6 Office" w:eastAsia="Studio 6 Office" w:cs="Studio 6 Office"/>
          <w:b w:val="0"/>
          <w:bCs w:val="0"/>
          <w:i w:val="0"/>
          <w:iCs w:val="0"/>
          <w:noProof w:val="0"/>
          <w:sz w:val="19"/>
          <w:szCs w:val="19"/>
          <w:lang w:val="da-DK"/>
        </w:rPr>
      </w:pPr>
    </w:p>
    <w:p w:rsidR="30146B9E" w:rsidP="2B75A5DC" w:rsidRDefault="30146B9E" w14:paraId="00581264" w14:textId="70743692">
      <w:pPr>
        <w:spacing w:before="0" w:beforeAutospacing="off" w:after="0" w:afterAutospacing="off"/>
        <w:rPr>
          <w:rFonts w:ascii="Studio 6 Office" w:hAnsi="Studio 6 Office" w:eastAsia="Studio 6 Office" w:cs="Studio 6 Office"/>
          <w:b w:val="0"/>
          <w:bCs w:val="0"/>
          <w:i w:val="0"/>
          <w:iCs w:val="0"/>
          <w:noProof w:val="0"/>
          <w:sz w:val="19"/>
          <w:szCs w:val="19"/>
          <w:lang w:val="da-DK"/>
        </w:rPr>
      </w:pPr>
      <w:r w:rsidRPr="2B75A5DC" w:rsidR="30146B9E">
        <w:rPr>
          <w:rFonts w:ascii="Studio 6 Office" w:hAnsi="Studio 6 Office" w:eastAsia="Studio 6 Office" w:cs="Studio 6 Office"/>
          <w:b w:val="0"/>
          <w:bCs w:val="0"/>
          <w:i w:val="0"/>
          <w:iCs w:val="0"/>
          <w:noProof w:val="0"/>
          <w:sz w:val="19"/>
          <w:szCs w:val="19"/>
          <w:u w:val="single"/>
          <w:lang w:val="da-DK"/>
        </w:rPr>
        <w:t>Afhjælpningsmuligheder:</w:t>
      </w:r>
      <w:r w:rsidRPr="2B75A5DC" w:rsidR="30146B9E">
        <w:rPr>
          <w:rFonts w:ascii="Studio 6 Office" w:hAnsi="Studio 6 Office" w:eastAsia="Studio 6 Office" w:cs="Studio 6 Office"/>
          <w:b w:val="0"/>
          <w:bCs w:val="0"/>
          <w:i w:val="0"/>
          <w:iCs w:val="0"/>
          <w:noProof w:val="0"/>
          <w:sz w:val="19"/>
          <w:szCs w:val="19"/>
          <w:lang w:val="da-DK"/>
        </w:rPr>
        <w:t xml:space="preserve"> Muligheden for afhjælpning gælder kun ved lovligt fravær.</w:t>
      </w:r>
    </w:p>
    <w:p w:rsidR="2B75A5DC" w:rsidP="2B75A5DC" w:rsidRDefault="2B75A5DC" w14:paraId="501C6182" w14:textId="54E81499">
      <w:pPr>
        <w:pStyle w:val="Normal"/>
        <w:spacing w:before="0" w:beforeAutospacing="off" w:after="0" w:afterAutospacing="off"/>
        <w:rPr>
          <w:rFonts w:ascii="Studio 6 Office" w:hAnsi="Studio 6 Office" w:eastAsia="Studio 6 Office" w:cs="Studio 6 Office"/>
          <w:b w:val="0"/>
          <w:bCs w:val="0"/>
          <w:i w:val="0"/>
          <w:iCs w:val="0"/>
          <w:noProof w:val="0"/>
          <w:sz w:val="19"/>
          <w:szCs w:val="19"/>
          <w:lang w:val="da-DK"/>
        </w:rPr>
      </w:pPr>
    </w:p>
    <w:p w:rsidR="30146B9E" w:rsidP="3A5A16FD" w:rsidRDefault="30146B9E" w14:paraId="73540712" w14:textId="6443FD26">
      <w:pPr>
        <w:spacing w:before="0" w:beforeAutospacing="off" w:after="0" w:afterAutospacing="off"/>
        <w:rPr>
          <w:rFonts w:ascii="Studio 6 Office" w:hAnsi="Studio 6 Office" w:eastAsia="Studio 6 Office" w:cs="Studio 6 Office"/>
          <w:b w:val="0"/>
          <w:bCs w:val="0"/>
          <w:i w:val="0"/>
          <w:iCs w:val="0"/>
          <w:noProof w:val="0"/>
          <w:sz w:val="19"/>
          <w:szCs w:val="19"/>
          <w:lang w:val="da-DK"/>
        </w:rPr>
      </w:pPr>
      <w:r w:rsidRPr="3A5A16FD" w:rsidR="30146B9E">
        <w:rPr>
          <w:rFonts w:ascii="Studio 6 Office" w:hAnsi="Studio 6 Office" w:eastAsia="Studio 6 Office" w:cs="Studio 6 Office"/>
          <w:b w:val="0"/>
          <w:bCs w:val="0"/>
          <w:i w:val="0"/>
          <w:iCs w:val="0"/>
          <w:noProof w:val="0"/>
          <w:sz w:val="19"/>
          <w:szCs w:val="19"/>
          <w:u w:val="single"/>
          <w:lang w:val="da-DK"/>
        </w:rPr>
        <w:t>Erstatningsopgaver:</w:t>
      </w:r>
      <w:r w:rsidRPr="3A5A16FD" w:rsidR="30146B9E">
        <w:rPr>
          <w:rFonts w:ascii="Studio 6 Office" w:hAnsi="Studio 6 Office" w:eastAsia="Studio 6 Office" w:cs="Studio 6 Office"/>
          <w:b w:val="0"/>
          <w:bCs w:val="0"/>
          <w:i w:val="0"/>
          <w:iCs w:val="0"/>
          <w:noProof w:val="0"/>
          <w:sz w:val="19"/>
          <w:szCs w:val="19"/>
          <w:lang w:val="da-DK"/>
        </w:rPr>
        <w:t xml:space="preserve"> </w:t>
      </w:r>
      <w:r w:rsidRPr="3A5A16FD" w:rsidR="1D50D0BD">
        <w:rPr>
          <w:rFonts w:ascii="Studio 6 Office" w:hAnsi="Studio 6 Office" w:eastAsia="Studio 6 Office" w:cs="Studio 6 Office"/>
          <w:b w:val="0"/>
          <w:bCs w:val="0"/>
          <w:i w:val="0"/>
          <w:iCs w:val="0"/>
          <w:noProof w:val="0"/>
          <w:sz w:val="19"/>
          <w:szCs w:val="19"/>
          <w:lang w:val="da-DK"/>
        </w:rPr>
        <w:t>Manglende opfyldelse af møde- og deltagelsespligten kan erstattes med en eller flere skriftlige opgaver, hvis underviseren skønner det nødvendigt. Det beror i hvert enkelt tilfælde på en konkret vurdering.</w:t>
      </w:r>
    </w:p>
    <w:p w:rsidR="2B75A5DC" w:rsidP="2B75A5DC" w:rsidRDefault="2B75A5DC" w14:paraId="608DBCAC" w14:textId="6AE5E727">
      <w:pPr>
        <w:pStyle w:val="Normal"/>
        <w:spacing w:before="0" w:beforeAutospacing="off" w:after="0" w:afterAutospacing="off"/>
        <w:rPr>
          <w:rFonts w:ascii="Studio 6 Office" w:hAnsi="Studio 6 Office" w:eastAsia="Studio 6 Office" w:cs="Studio 6 Office"/>
          <w:b w:val="0"/>
          <w:bCs w:val="0"/>
          <w:i w:val="0"/>
          <w:iCs w:val="0"/>
          <w:noProof w:val="0"/>
          <w:sz w:val="19"/>
          <w:szCs w:val="19"/>
          <w:lang w:val="da-DK"/>
        </w:rPr>
      </w:pPr>
    </w:p>
    <w:p w:rsidR="30146B9E" w:rsidP="2B75A5DC" w:rsidRDefault="30146B9E" w14:paraId="4994682B" w14:textId="7C393129">
      <w:pPr>
        <w:spacing w:before="0" w:beforeAutospacing="off" w:after="0" w:afterAutospacing="off"/>
        <w:rPr>
          <w:rFonts w:ascii="Studio 6 Office" w:hAnsi="Studio 6 Office" w:eastAsia="Studio 6 Office" w:cs="Studio 6 Office"/>
          <w:b w:val="1"/>
          <w:bCs w:val="1"/>
          <w:i w:val="0"/>
          <w:iCs w:val="0"/>
          <w:noProof w:val="0"/>
          <w:sz w:val="19"/>
          <w:szCs w:val="19"/>
          <w:u w:val="single"/>
          <w:lang w:val="da-DK"/>
        </w:rPr>
      </w:pPr>
      <w:r w:rsidRPr="3A5A16FD" w:rsidR="30146B9E">
        <w:rPr>
          <w:rFonts w:ascii="Studio 6 Office" w:hAnsi="Studio 6 Office" w:eastAsia="Studio 6 Office" w:cs="Studio 6 Office"/>
          <w:b w:val="1"/>
          <w:bCs w:val="1"/>
          <w:i w:val="0"/>
          <w:iCs w:val="0"/>
          <w:noProof w:val="0"/>
          <w:sz w:val="19"/>
          <w:szCs w:val="19"/>
          <w:u w:val="single"/>
          <w:lang w:val="da-DK"/>
        </w:rPr>
        <w:t>Eksamen</w:t>
      </w:r>
    </w:p>
    <w:p w:rsidR="09C24D39" w:rsidP="3A5A16FD" w:rsidRDefault="09C24D39" w14:paraId="357D5A85" w14:textId="75EBF774">
      <w:pPr>
        <w:pStyle w:val="Normal"/>
        <w:spacing w:before="0" w:beforeAutospacing="off" w:after="0" w:afterAutospacing="off"/>
        <w:rPr>
          <w:rFonts w:ascii="Studio 6 Office" w:hAnsi="Studio 6 Office" w:eastAsia="Studio 6 Office" w:cs="Studio 6 Office"/>
          <w:b w:val="0"/>
          <w:bCs w:val="0"/>
          <w:i w:val="0"/>
          <w:iCs w:val="0"/>
          <w:noProof w:val="0"/>
          <w:sz w:val="19"/>
          <w:szCs w:val="19"/>
          <w:lang w:val="da-DK"/>
        </w:rPr>
      </w:pPr>
      <w:r w:rsidRPr="3A5A16FD" w:rsidR="09C24D39">
        <w:rPr>
          <w:rFonts w:ascii="Studio 6 Office" w:hAnsi="Studio 6 Office" w:eastAsia="Studio 6 Office" w:cs="Studio 6 Office"/>
          <w:b w:val="0"/>
          <w:bCs w:val="0"/>
          <w:i w:val="0"/>
          <w:iCs w:val="0"/>
          <w:noProof w:val="0"/>
          <w:sz w:val="19"/>
          <w:szCs w:val="19"/>
          <w:lang w:val="da-DK"/>
        </w:rPr>
        <w:t>Forløbet bedømmes efter 7-trinsskalaen, intern censur, og består af en skriftlig gruppeopgave samt en mundtlig gruppeeksamen. Eksamensgrupperne er de samme som forløbets studiegrupper, der bliver sammensat af uddannelsen. Den mundtlige eksamen varer 10 minutter pr. person inkl. votering, dog min. 15 minutter og maks. 45 minutter. Den studerende bedømmes individuelt, og det skal derfor fremgå tydeligt, hvem der er ansvarlig for hvilke dele i den skriftlige del af opgaven. Bedømmelsen afspejler en samlet vurdering af den skriftlige og mundtlige præstation.</w:t>
      </w:r>
    </w:p>
    <w:p w:rsidR="2B75A5DC" w:rsidP="3D8E304A" w:rsidRDefault="2B75A5DC" w14:paraId="263C41BF" w14:textId="361F11BE">
      <w:pPr>
        <w:pStyle w:val="Normal"/>
        <w:spacing w:before="0" w:beforeAutospacing="off" w:after="0" w:afterAutospacing="off"/>
        <w:rPr>
          <w:rFonts w:ascii="Studio 6 Office" w:hAnsi="Studio 6 Office" w:eastAsia="Studio 6 Office" w:cs="Studio 6 Office"/>
          <w:b w:val="0"/>
          <w:bCs w:val="0"/>
          <w:i w:val="0"/>
          <w:iCs w:val="0"/>
          <w:noProof w:val="0"/>
          <w:color w:val="auto"/>
          <w:sz w:val="19"/>
          <w:szCs w:val="19"/>
          <w:lang w:val="da-DK"/>
        </w:rPr>
      </w:pPr>
    </w:p>
    <w:p w:rsidR="6307528F" w:rsidP="3D8E304A" w:rsidRDefault="6307528F" w14:paraId="48F81501" w14:textId="451E2067">
      <w:pPr>
        <w:spacing w:line="250" w:lineRule="atLeast"/>
        <w:rPr>
          <w:rFonts w:ascii="Arial" w:hAnsi="Arial" w:eastAsia="Arial" w:cs="Arial"/>
          <w:b w:val="0"/>
          <w:bCs w:val="0"/>
          <w:i w:val="0"/>
          <w:iCs w:val="0"/>
          <w:caps w:val="0"/>
          <w:smallCaps w:val="0"/>
          <w:strike w:val="0"/>
          <w:dstrike w:val="0"/>
          <w:noProof w:val="0"/>
          <w:color w:val="auto" w:themeColor="accent1" w:themeTint="FF" w:themeShade="FF"/>
          <w:sz w:val="20"/>
          <w:szCs w:val="20"/>
          <w:u w:val="none"/>
          <w:lang w:val="da-DK"/>
        </w:rPr>
      </w:pPr>
      <w:r w:rsidRPr="3D8E304A" w:rsidR="6307528F">
        <w:rPr>
          <w:rFonts w:ascii="Studio 6 Office" w:hAnsi="Studio 6 Office" w:eastAsia="Studio 6 Office" w:cs="Studio 6 Office"/>
          <w:b w:val="1"/>
          <w:bCs w:val="1"/>
          <w:i w:val="0"/>
          <w:iCs w:val="0"/>
          <w:caps w:val="0"/>
          <w:smallCaps w:val="0"/>
          <w:strike w:val="0"/>
          <w:dstrike w:val="0"/>
          <w:noProof w:val="0"/>
          <w:color w:val="auto"/>
          <w:sz w:val="19"/>
          <w:szCs w:val="19"/>
          <w:u w:val="single"/>
          <w:lang w:val="da-DK"/>
        </w:rPr>
        <w:t>Studieaktivitetsmodel</w:t>
      </w:r>
    </w:p>
    <w:p w:rsidR="2B75A5DC" w:rsidP="3D8E304A" w:rsidRDefault="2B75A5DC" w14:paraId="0FC744D5" w14:textId="7B1FF4A0">
      <w:pPr>
        <w:spacing w:before="0" w:beforeAutospacing="off" w:after="0" w:afterAutospacing="off" w:line="250" w:lineRule="atLeast"/>
        <w:rPr>
          <w:rFonts w:ascii="Arial" w:hAnsi="Arial" w:eastAsia="Arial" w:cs="Arial"/>
          <w:b w:val="0"/>
          <w:bCs w:val="0"/>
          <w:i w:val="0"/>
          <w:iCs w:val="0"/>
          <w:caps w:val="0"/>
          <w:smallCaps w:val="0"/>
          <w:strike w:val="0"/>
          <w:dstrike w:val="0"/>
          <w:noProof w:val="0"/>
          <w:color w:val="auto"/>
          <w:sz w:val="20"/>
          <w:szCs w:val="20"/>
          <w:u w:val="none"/>
          <w:lang w:val="da-DK"/>
        </w:rPr>
      </w:pPr>
      <w:r w:rsidRPr="3D8E304A" w:rsidR="6307528F">
        <w:rPr>
          <w:rFonts w:ascii="Studio 6 Office" w:hAnsi="Studio 6 Office" w:eastAsia="Studio 6 Office" w:cs="Studio 6 Office"/>
          <w:b w:val="0"/>
          <w:bCs w:val="0"/>
          <w:i w:val="0"/>
          <w:iCs w:val="0"/>
          <w:caps w:val="0"/>
          <w:smallCaps w:val="0"/>
          <w:strike w:val="0"/>
          <w:dstrike w:val="0"/>
          <w:noProof w:val="0"/>
          <w:color w:val="auto"/>
          <w:sz w:val="19"/>
          <w:szCs w:val="19"/>
          <w:u w:val="none"/>
          <w:lang w:val="da-DK"/>
        </w:rPr>
        <w:t>De studerendes studiebelastning i forhold til de fire aspekter; skemalagte aktiviteter, opgaver og projekter, selvstudium og forberedelse samt andre studierelaterede aktiviteter fordeler sig sådan:</w:t>
      </w:r>
    </w:p>
    <w:p w:rsidR="3F37E03E" w:rsidP="3D8E304A" w:rsidRDefault="3F37E03E" w14:paraId="6B186038" w14:textId="36401DE1">
      <w:pPr>
        <w:pStyle w:val="Normal"/>
        <w:spacing w:before="0" w:beforeAutospacing="off" w:after="0" w:afterAutospacing="off"/>
      </w:pPr>
      <w:r w:rsidR="3F37E03E">
        <w:drawing>
          <wp:inline wp14:editId="3BEF7B02" wp14:anchorId="05D836D5">
            <wp:extent cx="4572000" cy="3238500"/>
            <wp:effectExtent l="0" t="0" r="0" b="0"/>
            <wp:docPr id="127489633" name="" title=""/>
            <wp:cNvGraphicFramePr>
              <a:graphicFrameLocks noChangeAspect="1"/>
            </wp:cNvGraphicFramePr>
            <a:graphic>
              <a:graphicData uri="http://schemas.openxmlformats.org/drawingml/2006/picture">
                <pic:pic>
                  <pic:nvPicPr>
                    <pic:cNvPr id="0" name=""/>
                    <pic:cNvPicPr/>
                  </pic:nvPicPr>
                  <pic:blipFill>
                    <a:blip r:embed="R72e2f46b8bf14443">
                      <a:extLst>
                        <a:ext xmlns:a="http://schemas.openxmlformats.org/drawingml/2006/main" uri="{28A0092B-C50C-407E-A947-70E740481C1C}">
                          <a14:useLocalDpi val="0"/>
                        </a:ext>
                      </a:extLst>
                    </a:blip>
                    <a:stretch>
                      <a:fillRect/>
                    </a:stretch>
                  </pic:blipFill>
                  <pic:spPr>
                    <a:xfrm>
                      <a:off x="0" y="0"/>
                      <a:ext cx="4572000" cy="3238500"/>
                    </a:xfrm>
                    <a:prstGeom prst="rect">
                      <a:avLst/>
                    </a:prstGeom>
                  </pic:spPr>
                </pic:pic>
              </a:graphicData>
            </a:graphic>
          </wp:inline>
        </w:drawing>
      </w:r>
    </w:p>
    <w:p w:rsidR="63307137" w:rsidP="63307137" w:rsidRDefault="63307137" w14:paraId="35CC1B79" w14:textId="63143396">
      <w:pPr>
        <w:pStyle w:val="Normal"/>
        <w:rPr>
          <w:rFonts w:ascii="Studio 6 Office" w:hAnsi="Studio 6 Office" w:cs="Arial"/>
        </w:rPr>
      </w:pPr>
    </w:p>
    <w:p w:rsidR="63307137" w:rsidP="63307137" w:rsidRDefault="63307137" w14:paraId="2DBA0CAA" w14:textId="7EAD1BDF">
      <w:pPr>
        <w:pStyle w:val="Normal"/>
        <w:rPr>
          <w:rFonts w:ascii="Studio 6 Office" w:hAnsi="Studio 6 Office" w:cs="Arial"/>
        </w:rPr>
      </w:pPr>
    </w:p>
    <w:p w:rsidR="63307137" w:rsidP="63307137" w:rsidRDefault="63307137" w14:paraId="78254936" w14:textId="5656189C">
      <w:pPr>
        <w:pStyle w:val="Normal"/>
        <w:rPr>
          <w:rFonts w:ascii="Studio 6 Office" w:hAnsi="Studio 6 Office" w:cs="Arial"/>
        </w:rPr>
      </w:pPr>
      <w:r w:rsidRPr="67491438" w:rsidR="7F39ABFF">
        <w:rPr>
          <w:rFonts w:ascii="Studio 6 Office" w:hAnsi="Studio 6 Office" w:cs="Arial"/>
        </w:rPr>
        <w:t>MIB, 23.08.23</w:t>
      </w:r>
    </w:p>
    <w:p w:rsidR="63307137" w:rsidP="63307137" w:rsidRDefault="63307137" w14:paraId="63714967" w14:textId="70E0E2F7">
      <w:pPr>
        <w:pStyle w:val="Normal"/>
        <w:rPr>
          <w:rFonts w:ascii="Studio 6 Office" w:hAnsi="Studio 6 Office" w:cs="Arial"/>
        </w:rPr>
      </w:pPr>
    </w:p>
    <w:p w:rsidR="63307137" w:rsidP="63307137" w:rsidRDefault="63307137" w14:paraId="14803419" w14:textId="75877FA3">
      <w:pPr>
        <w:pStyle w:val="Normal"/>
        <w:rPr>
          <w:rFonts w:ascii="Studio 6 Office" w:hAnsi="Studio 6 Office" w:cs="Arial"/>
        </w:rPr>
      </w:pPr>
    </w:p>
    <w:p w:rsidR="63307137" w:rsidP="63307137" w:rsidRDefault="63307137" w14:paraId="45EAC523" w14:textId="2AC8D05C">
      <w:pPr>
        <w:pStyle w:val="Normal"/>
        <w:rPr>
          <w:rFonts w:ascii="Studio 6 Office" w:hAnsi="Studio 6 Office" w:cs="Arial"/>
        </w:rPr>
      </w:pPr>
    </w:p>
    <w:sectPr w:rsidRPr="00D024A6" w:rsidR="001F1501" w:rsidSect="00A66357">
      <w:headerReference w:type="default" r:id="rId15"/>
      <w:headerReference w:type="first" r:id="rId16"/>
      <w:pgSz w:w="11906" w:h="16838" w:orient="portrait" w:code="9"/>
      <w:pgMar w:top="2325" w:right="2665" w:bottom="1985" w:left="1418" w:header="567" w:footer="641"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0777" w:rsidP="009E4B94" w:rsidRDefault="00AD0777" w14:paraId="0084B0D7" w14:textId="77777777">
      <w:pPr>
        <w:spacing w:line="240" w:lineRule="auto"/>
      </w:pPr>
      <w:r>
        <w:separator/>
      </w:r>
    </w:p>
  </w:endnote>
  <w:endnote w:type="continuationSeparator" w:id="0">
    <w:p w:rsidR="00AD0777" w:rsidP="009E4B94" w:rsidRDefault="00AD0777" w14:paraId="5110705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Studio 6 Office">
    <w:panose1 w:val="00000500000000000000"/>
    <w:charset w:val="4D"/>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0777" w:rsidP="009E4B94" w:rsidRDefault="00AD0777" w14:paraId="23AAAD43" w14:textId="77777777">
      <w:pPr>
        <w:spacing w:line="240" w:lineRule="auto"/>
      </w:pPr>
      <w:r>
        <w:separator/>
      </w:r>
    </w:p>
  </w:footnote>
  <w:footnote w:type="continuationSeparator" w:id="0">
    <w:p w:rsidR="00AD0777" w:rsidP="009E4B94" w:rsidRDefault="00AD0777" w14:paraId="68D5BA7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26E30" w:rsidP="00726E30" w:rsidRDefault="00BC31C4" w14:paraId="66BB8677" w14:textId="77777777">
    <w:pPr>
      <w:pStyle w:val="Sidehoved"/>
    </w:pPr>
    <w:r>
      <w:rPr>
        <w:noProof/>
      </w:rPr>
      <w:drawing>
        <wp:anchor distT="0" distB="0" distL="114300" distR="114300" simplePos="0" relativeHeight="251667456"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68480"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72576"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4DCA048C">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5C7B71">
                                  <w:rPr>
                                    <w:rStyle w:val="Sidetal"/>
                                  </w:rPr>
                                  <w:t>02.06.2023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1AA7CABD">
            <v:shapetype id="_x0000_t202" coordsize="21600,21600" o:spt="202" path="m,l,21600r21600,l21600,xe" w14:anchorId="1C05AAD8">
              <v:stroke joinstyle="miter"/>
              <v:path gradientshapeok="t" o:connecttype="rect"/>
            </v:shapetype>
            <v:shape id="Address" style="position:absolute;margin-left:70.7pt;margin-top:401.25pt;width:121.9pt;height:29.2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35CBAF91" w14:textId="77777777">
                      <w:trPr>
                        <w:trHeight w:val="378"/>
                        <w:jc w:val="right"/>
                      </w:trPr>
                      <w:tc>
                        <w:tcPr>
                          <w:tcW w:w="1701" w:type="dxa"/>
                        </w:tcPr>
                        <w:p w:rsidR="00726E30" w:rsidP="00442A0D" w:rsidRDefault="00A66357" w14:paraId="44D2A9D2" w14:textId="4DCA048C">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5C7B71">
                            <w:rPr>
                              <w:rStyle w:val="Sidetal"/>
                            </w:rPr>
                            <w:t>02.06.2023</w:t>
                          </w:r>
                          <w:r>
                            <w:rPr>
                              <w:rStyle w:val="Sidetal"/>
                            </w:rPr>
                            <w:fldChar w:fldCharType="end"/>
                          </w:r>
                        </w:p>
                        <w:p w:rsidRPr="00244D70" w:rsidR="00726E30" w:rsidP="00442A0D" w:rsidRDefault="00726E30" w14:paraId="4EA87DD7"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0A37501D"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128C" w:rsidP="00DD1936" w:rsidRDefault="00BC31C4" w14:paraId="36BBB0F7" w14:textId="77777777">
    <w:pPr>
      <w:pStyle w:val="Sidehoved"/>
    </w:pPr>
    <w:r>
      <w:rPr>
        <w:noProof/>
      </w:rPr>
      <w:drawing>
        <wp:anchor distT="0" distB="0" distL="114300" distR="114300" simplePos="0" relativeHeight="25166336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64384"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5980C16E" w14:textId="77777777">
    <w:pPr>
      <w:pStyle w:val="Sidehoved"/>
    </w:pPr>
    <w:r>
      <w:rPr>
        <w:noProof/>
        <w:lang w:eastAsia="da-DK"/>
      </w:rPr>
      <mc:AlternateContent>
        <mc:Choice Requires="wps">
          <w:drawing>
            <wp:anchor distT="0" distB="0" distL="114300" distR="114300" simplePos="0" relativeHeight="251670528"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769445B1">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5C7B71">
                                  <w:rPr>
                                    <w:rStyle w:val="Sidetal"/>
                                  </w:rPr>
                                  <w:t>02.06.2023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629D2658">
            <v:shapetype id="_x0000_t202" coordsize="21600,21600" o:spt="202" path="m,l,21600r21600,l21600,xe" w14:anchorId="120FD839">
              <v:stroke joinstyle="miter"/>
              <v:path gradientshapeok="t" o:connecttype="rect"/>
            </v:shapetype>
            <v:shape id="_x0000_s1027" style="position:absolute;margin-left:70.7pt;margin-top:401.25pt;width:121.9pt;height:29.2pt;z-index:25167052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32AEE4FA" w14:textId="77777777">
                      <w:trPr>
                        <w:trHeight w:val="378"/>
                        <w:jc w:val="right"/>
                      </w:trPr>
                      <w:tc>
                        <w:tcPr>
                          <w:tcW w:w="1701" w:type="dxa"/>
                        </w:tcPr>
                        <w:p w:rsidR="00C3576F" w:rsidP="00442A0D" w:rsidRDefault="0074637E" w14:paraId="6E1A26F7" w14:textId="769445B1">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5C7B71">
                            <w:rPr>
                              <w:rStyle w:val="Sidetal"/>
                            </w:rPr>
                            <w:t>02.06.2023</w:t>
                          </w:r>
                          <w:r>
                            <w:rPr>
                              <w:rStyle w:val="Sidetal"/>
                            </w:rPr>
                            <w:fldChar w:fldCharType="end"/>
                          </w:r>
                          <w:r>
                            <w:rPr>
                              <w:rStyle w:val="Sidetal"/>
                            </w:rPr>
                            <w:t xml:space="preserve">   </w:t>
                          </w:r>
                        </w:p>
                        <w:p w:rsidRPr="00244D70" w:rsidR="00C3576F" w:rsidP="00442A0D" w:rsidRDefault="00C3576F" w14:paraId="001CC0A7"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72A665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0">
    <w:nsid w:val="26304c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01a6f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a286d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a1cf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f6809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70087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436a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950b3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bdee0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e2eb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911d786"/>
    <w:multiLevelType xmlns:w="http://schemas.openxmlformats.org/wordprocessingml/2006/main" w:val="hybridMultilevel"/>
    <w:lvl xmlns:w="http://schemas.openxmlformats.org/wordprocessingml/2006/main" w:ilvl="0">
      <w:start w:val="1"/>
      <w:numFmt w:val="bullet"/>
      <w:lvlText w:val="●"/>
      <w:lvlJc w:val="left"/>
      <w:pPr>
        <w:ind w:left="420" w:hanging="42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7EB7109"/>
    <w:multiLevelType w:val="hybridMultilevel"/>
    <w:tmpl w:val="5C38665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2" w15:restartNumberingAfterBreak="0">
    <w:nsid w:val="0A5F2244"/>
    <w:multiLevelType w:val="hybridMultilevel"/>
    <w:tmpl w:val="30440F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AC67185"/>
    <w:multiLevelType w:val="hybridMultilevel"/>
    <w:tmpl w:val="B4EEC30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4" w15:restartNumberingAfterBreak="0">
    <w:nsid w:val="0F2654A2"/>
    <w:multiLevelType w:val="hybridMultilevel"/>
    <w:tmpl w:val="FF8C210A"/>
    <w:lvl w:ilvl="0" w:tplc="F4DAEB60">
      <w:start w:val="1"/>
      <w:numFmt w:val="bullet"/>
      <w:lvlText w:val="●"/>
      <w:lvlJc w:val="left"/>
      <w:pPr>
        <w:ind w:left="420" w:hanging="420"/>
      </w:pPr>
      <w:rPr>
        <w:rFonts w:ascii="Arial" w:hAnsi="Arial"/>
      </w:rPr>
    </w:lvl>
    <w:lvl w:ilvl="1" w:tplc="556CA8A4">
      <w:start w:val="1"/>
      <w:numFmt w:val="bullet"/>
      <w:lvlText w:val="■"/>
      <w:lvlJc w:val="left"/>
      <w:pPr>
        <w:ind w:left="840" w:hanging="420"/>
      </w:pPr>
      <w:rPr>
        <w:rFonts w:ascii="Arial" w:hAnsi="Arial"/>
      </w:rPr>
    </w:lvl>
    <w:lvl w:ilvl="2" w:tplc="333E186E">
      <w:start w:val="1"/>
      <w:numFmt w:val="bullet"/>
      <w:lvlText w:val="♦"/>
      <w:lvlJc w:val="left"/>
      <w:pPr>
        <w:ind w:left="1260" w:hanging="420"/>
      </w:pPr>
      <w:rPr>
        <w:rFonts w:ascii="Arial" w:hAnsi="Arial"/>
      </w:rPr>
    </w:lvl>
    <w:lvl w:ilvl="3" w:tplc="9A6A3D2E">
      <w:start w:val="1"/>
      <w:numFmt w:val="bullet"/>
      <w:lvlText w:val="●"/>
      <w:lvlJc w:val="left"/>
      <w:pPr>
        <w:ind w:left="1680" w:hanging="420"/>
      </w:pPr>
      <w:rPr>
        <w:rFonts w:ascii="Arial" w:hAnsi="Arial"/>
      </w:rPr>
    </w:lvl>
    <w:lvl w:ilvl="4" w:tplc="76D8A060">
      <w:start w:val="1"/>
      <w:numFmt w:val="bullet"/>
      <w:lvlText w:val="■"/>
      <w:lvlJc w:val="left"/>
      <w:pPr>
        <w:ind w:left="2100" w:hanging="420"/>
      </w:pPr>
      <w:rPr>
        <w:rFonts w:ascii="Arial" w:hAnsi="Arial"/>
      </w:rPr>
    </w:lvl>
    <w:lvl w:ilvl="5" w:tplc="2C82E71E">
      <w:start w:val="1"/>
      <w:numFmt w:val="bullet"/>
      <w:lvlText w:val="♦"/>
      <w:lvlJc w:val="left"/>
      <w:pPr>
        <w:ind w:left="2520" w:hanging="420"/>
      </w:pPr>
      <w:rPr>
        <w:rFonts w:ascii="Arial" w:hAnsi="Arial"/>
      </w:rPr>
    </w:lvl>
    <w:lvl w:ilvl="6" w:tplc="F9AE2A54">
      <w:start w:val="1"/>
      <w:numFmt w:val="bullet"/>
      <w:lvlText w:val="●"/>
      <w:lvlJc w:val="left"/>
      <w:pPr>
        <w:ind w:left="2940" w:hanging="420"/>
      </w:pPr>
      <w:rPr>
        <w:rFonts w:ascii="Arial" w:hAnsi="Arial"/>
      </w:rPr>
    </w:lvl>
    <w:lvl w:ilvl="7" w:tplc="63A4EDE0">
      <w:start w:val="1"/>
      <w:numFmt w:val="bullet"/>
      <w:lvlText w:val="■"/>
      <w:lvlJc w:val="left"/>
      <w:pPr>
        <w:ind w:left="3360" w:hanging="420"/>
      </w:pPr>
      <w:rPr>
        <w:rFonts w:ascii="Arial" w:hAnsi="Arial"/>
      </w:rPr>
    </w:lvl>
    <w:lvl w:ilvl="8" w:tplc="5A62C6B2">
      <w:start w:val="1"/>
      <w:numFmt w:val="bullet"/>
      <w:lvlText w:val="♦"/>
      <w:lvlJc w:val="left"/>
      <w:pPr>
        <w:ind w:left="3780" w:hanging="420"/>
      </w:pPr>
      <w:rPr>
        <w:rFonts w:ascii="Arial" w:hAnsi="Arial"/>
      </w:rPr>
    </w:lvl>
  </w:abstractNum>
  <w:abstractNum w:abstractNumId="15" w15:restartNumberingAfterBreak="0">
    <w:nsid w:val="1AF26A39"/>
    <w:multiLevelType w:val="hybridMultilevel"/>
    <w:tmpl w:val="B2202746"/>
    <w:lvl w:ilvl="0" w:tplc="DD1C3312">
      <w:start w:val="1"/>
      <w:numFmt w:val="bullet"/>
      <w:lvlText w:val="●"/>
      <w:lvlJc w:val="left"/>
      <w:pPr>
        <w:ind w:left="420" w:hanging="420"/>
      </w:pPr>
      <w:rPr>
        <w:rFonts w:ascii="Arial" w:hAnsi="Arial"/>
      </w:rPr>
    </w:lvl>
    <w:lvl w:ilvl="1" w:tplc="A7E6A822">
      <w:start w:val="1"/>
      <w:numFmt w:val="bullet"/>
      <w:lvlText w:val="■"/>
      <w:lvlJc w:val="left"/>
      <w:pPr>
        <w:ind w:left="840" w:hanging="420"/>
      </w:pPr>
      <w:rPr>
        <w:rFonts w:ascii="Arial" w:hAnsi="Arial"/>
      </w:rPr>
    </w:lvl>
    <w:lvl w:ilvl="2" w:tplc="C45A6A60">
      <w:start w:val="1"/>
      <w:numFmt w:val="bullet"/>
      <w:lvlText w:val="♦"/>
      <w:lvlJc w:val="left"/>
      <w:pPr>
        <w:ind w:left="1260" w:hanging="420"/>
      </w:pPr>
      <w:rPr>
        <w:rFonts w:ascii="Arial" w:hAnsi="Arial"/>
      </w:rPr>
    </w:lvl>
    <w:lvl w:ilvl="3" w:tplc="80C21426">
      <w:start w:val="1"/>
      <w:numFmt w:val="bullet"/>
      <w:lvlText w:val="●"/>
      <w:lvlJc w:val="left"/>
      <w:pPr>
        <w:ind w:left="1680" w:hanging="420"/>
      </w:pPr>
      <w:rPr>
        <w:rFonts w:ascii="Arial" w:hAnsi="Arial"/>
      </w:rPr>
    </w:lvl>
    <w:lvl w:ilvl="4" w:tplc="5D748D02">
      <w:start w:val="1"/>
      <w:numFmt w:val="bullet"/>
      <w:lvlText w:val="■"/>
      <w:lvlJc w:val="left"/>
      <w:pPr>
        <w:ind w:left="2100" w:hanging="420"/>
      </w:pPr>
      <w:rPr>
        <w:rFonts w:ascii="Arial" w:hAnsi="Arial"/>
      </w:rPr>
    </w:lvl>
    <w:lvl w:ilvl="5" w:tplc="11707B48">
      <w:start w:val="1"/>
      <w:numFmt w:val="bullet"/>
      <w:lvlText w:val="♦"/>
      <w:lvlJc w:val="left"/>
      <w:pPr>
        <w:ind w:left="2520" w:hanging="420"/>
      </w:pPr>
      <w:rPr>
        <w:rFonts w:ascii="Arial" w:hAnsi="Arial"/>
      </w:rPr>
    </w:lvl>
    <w:lvl w:ilvl="6" w:tplc="F1D633CC">
      <w:start w:val="1"/>
      <w:numFmt w:val="bullet"/>
      <w:lvlText w:val="●"/>
      <w:lvlJc w:val="left"/>
      <w:pPr>
        <w:ind w:left="2940" w:hanging="420"/>
      </w:pPr>
      <w:rPr>
        <w:rFonts w:ascii="Arial" w:hAnsi="Arial"/>
      </w:rPr>
    </w:lvl>
    <w:lvl w:ilvl="7" w:tplc="8C2C1324">
      <w:start w:val="1"/>
      <w:numFmt w:val="bullet"/>
      <w:lvlText w:val="■"/>
      <w:lvlJc w:val="left"/>
      <w:pPr>
        <w:ind w:left="3360" w:hanging="420"/>
      </w:pPr>
      <w:rPr>
        <w:rFonts w:ascii="Arial" w:hAnsi="Arial"/>
      </w:rPr>
    </w:lvl>
    <w:lvl w:ilvl="8" w:tplc="99D05656">
      <w:start w:val="1"/>
      <w:numFmt w:val="bullet"/>
      <w:lvlText w:val="♦"/>
      <w:lvlJc w:val="left"/>
      <w:pPr>
        <w:ind w:left="3780" w:hanging="420"/>
      </w:pPr>
      <w:rPr>
        <w:rFonts w:ascii="Arial" w:hAnsi="Arial"/>
      </w:rPr>
    </w:lvl>
  </w:abstractNum>
  <w:abstractNum w:abstractNumId="16" w15:restartNumberingAfterBreak="0">
    <w:nsid w:val="1CDB4365"/>
    <w:multiLevelType w:val="hybridMultilevel"/>
    <w:tmpl w:val="9188A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16C60B9"/>
    <w:multiLevelType w:val="hybridMultilevel"/>
    <w:tmpl w:val="A8F6838A"/>
    <w:lvl w:ilvl="0" w:tplc="A46092E8">
      <w:start w:val="1"/>
      <w:numFmt w:val="bullet"/>
      <w:lvlText w:val="●"/>
      <w:lvlJc w:val="left"/>
      <w:pPr>
        <w:ind w:left="420" w:hanging="420"/>
      </w:pPr>
      <w:rPr>
        <w:rFonts w:ascii="Arial" w:hAnsi="Arial"/>
      </w:rPr>
    </w:lvl>
    <w:lvl w:ilvl="1" w:tplc="4F725D84">
      <w:start w:val="1"/>
      <w:numFmt w:val="bullet"/>
      <w:lvlText w:val="■"/>
      <w:lvlJc w:val="left"/>
      <w:pPr>
        <w:ind w:left="840" w:hanging="420"/>
      </w:pPr>
      <w:rPr>
        <w:rFonts w:ascii="Arial" w:hAnsi="Arial"/>
      </w:rPr>
    </w:lvl>
    <w:lvl w:ilvl="2" w:tplc="F60E2634">
      <w:start w:val="1"/>
      <w:numFmt w:val="bullet"/>
      <w:lvlText w:val="♦"/>
      <w:lvlJc w:val="left"/>
      <w:pPr>
        <w:ind w:left="1260" w:hanging="420"/>
      </w:pPr>
      <w:rPr>
        <w:rFonts w:ascii="Arial" w:hAnsi="Arial"/>
      </w:rPr>
    </w:lvl>
    <w:lvl w:ilvl="3" w:tplc="F962E9E8">
      <w:start w:val="1"/>
      <w:numFmt w:val="bullet"/>
      <w:lvlText w:val="●"/>
      <w:lvlJc w:val="left"/>
      <w:pPr>
        <w:ind w:left="1680" w:hanging="420"/>
      </w:pPr>
      <w:rPr>
        <w:rFonts w:ascii="Arial" w:hAnsi="Arial"/>
      </w:rPr>
    </w:lvl>
    <w:lvl w:ilvl="4" w:tplc="F6E44726">
      <w:start w:val="1"/>
      <w:numFmt w:val="bullet"/>
      <w:lvlText w:val="■"/>
      <w:lvlJc w:val="left"/>
      <w:pPr>
        <w:ind w:left="2100" w:hanging="420"/>
      </w:pPr>
      <w:rPr>
        <w:rFonts w:ascii="Arial" w:hAnsi="Arial"/>
      </w:rPr>
    </w:lvl>
    <w:lvl w:ilvl="5" w:tplc="0D12ABA6">
      <w:start w:val="1"/>
      <w:numFmt w:val="bullet"/>
      <w:lvlText w:val="♦"/>
      <w:lvlJc w:val="left"/>
      <w:pPr>
        <w:ind w:left="2520" w:hanging="420"/>
      </w:pPr>
      <w:rPr>
        <w:rFonts w:ascii="Arial" w:hAnsi="Arial"/>
      </w:rPr>
    </w:lvl>
    <w:lvl w:ilvl="6" w:tplc="8F9A736C">
      <w:start w:val="1"/>
      <w:numFmt w:val="bullet"/>
      <w:lvlText w:val="●"/>
      <w:lvlJc w:val="left"/>
      <w:pPr>
        <w:ind w:left="2940" w:hanging="420"/>
      </w:pPr>
      <w:rPr>
        <w:rFonts w:ascii="Arial" w:hAnsi="Arial"/>
      </w:rPr>
    </w:lvl>
    <w:lvl w:ilvl="7" w:tplc="7ADE09A6">
      <w:start w:val="1"/>
      <w:numFmt w:val="bullet"/>
      <w:lvlText w:val="■"/>
      <w:lvlJc w:val="left"/>
      <w:pPr>
        <w:ind w:left="3360" w:hanging="420"/>
      </w:pPr>
      <w:rPr>
        <w:rFonts w:ascii="Arial" w:hAnsi="Arial"/>
      </w:rPr>
    </w:lvl>
    <w:lvl w:ilvl="8" w:tplc="84AC4ACE">
      <w:start w:val="1"/>
      <w:numFmt w:val="bullet"/>
      <w:lvlText w:val="♦"/>
      <w:lvlJc w:val="left"/>
      <w:pPr>
        <w:ind w:left="3780" w:hanging="420"/>
      </w:pPr>
      <w:rPr>
        <w:rFonts w:ascii="Arial" w:hAnsi="Arial"/>
      </w:rPr>
    </w:lvl>
  </w:abstractNum>
  <w:abstractNum w:abstractNumId="18"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0"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2"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3" w15:restartNumberingAfterBreak="0">
    <w:nsid w:val="35123B81"/>
    <w:multiLevelType w:val="hybridMultilevel"/>
    <w:tmpl w:val="09EE3B2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4"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1C2CD2"/>
    <w:multiLevelType w:val="hybridMultilevel"/>
    <w:tmpl w:val="7E36440E"/>
    <w:lvl w:ilvl="0" w:tplc="37563760">
      <w:start w:val="1"/>
      <w:numFmt w:val="bullet"/>
      <w:lvlText w:val="●"/>
      <w:lvlJc w:val="left"/>
      <w:pPr>
        <w:ind w:left="420" w:hanging="420"/>
      </w:pPr>
      <w:rPr>
        <w:rFonts w:ascii="Arial" w:hAnsi="Arial"/>
      </w:rPr>
    </w:lvl>
    <w:lvl w:ilvl="1" w:tplc="EE921078">
      <w:start w:val="1"/>
      <w:numFmt w:val="bullet"/>
      <w:lvlText w:val="■"/>
      <w:lvlJc w:val="left"/>
      <w:pPr>
        <w:ind w:left="840" w:hanging="420"/>
      </w:pPr>
      <w:rPr>
        <w:rFonts w:ascii="Arial" w:hAnsi="Arial"/>
      </w:rPr>
    </w:lvl>
    <w:lvl w:ilvl="2" w:tplc="0C94F0BC">
      <w:start w:val="1"/>
      <w:numFmt w:val="bullet"/>
      <w:lvlText w:val="♦"/>
      <w:lvlJc w:val="left"/>
      <w:pPr>
        <w:ind w:left="1260" w:hanging="420"/>
      </w:pPr>
      <w:rPr>
        <w:rFonts w:ascii="Arial" w:hAnsi="Arial"/>
      </w:rPr>
    </w:lvl>
    <w:lvl w:ilvl="3" w:tplc="DB6EA082">
      <w:start w:val="1"/>
      <w:numFmt w:val="bullet"/>
      <w:lvlText w:val="●"/>
      <w:lvlJc w:val="left"/>
      <w:pPr>
        <w:ind w:left="1680" w:hanging="420"/>
      </w:pPr>
      <w:rPr>
        <w:rFonts w:ascii="Arial" w:hAnsi="Arial"/>
      </w:rPr>
    </w:lvl>
    <w:lvl w:ilvl="4" w:tplc="39CCB8EA">
      <w:start w:val="1"/>
      <w:numFmt w:val="bullet"/>
      <w:lvlText w:val="■"/>
      <w:lvlJc w:val="left"/>
      <w:pPr>
        <w:ind w:left="2100" w:hanging="420"/>
      </w:pPr>
      <w:rPr>
        <w:rFonts w:ascii="Arial" w:hAnsi="Arial"/>
      </w:rPr>
    </w:lvl>
    <w:lvl w:ilvl="5" w:tplc="5972BCD8">
      <w:start w:val="1"/>
      <w:numFmt w:val="bullet"/>
      <w:lvlText w:val="♦"/>
      <w:lvlJc w:val="left"/>
      <w:pPr>
        <w:ind w:left="2520" w:hanging="420"/>
      </w:pPr>
      <w:rPr>
        <w:rFonts w:ascii="Arial" w:hAnsi="Arial"/>
      </w:rPr>
    </w:lvl>
    <w:lvl w:ilvl="6" w:tplc="3E0CCF7E">
      <w:start w:val="1"/>
      <w:numFmt w:val="bullet"/>
      <w:lvlText w:val="●"/>
      <w:lvlJc w:val="left"/>
      <w:pPr>
        <w:ind w:left="2940" w:hanging="420"/>
      </w:pPr>
      <w:rPr>
        <w:rFonts w:ascii="Arial" w:hAnsi="Arial"/>
      </w:rPr>
    </w:lvl>
    <w:lvl w:ilvl="7" w:tplc="BC7C5EB2">
      <w:start w:val="1"/>
      <w:numFmt w:val="bullet"/>
      <w:lvlText w:val="■"/>
      <w:lvlJc w:val="left"/>
      <w:pPr>
        <w:ind w:left="3360" w:hanging="420"/>
      </w:pPr>
      <w:rPr>
        <w:rFonts w:ascii="Arial" w:hAnsi="Arial"/>
      </w:rPr>
    </w:lvl>
    <w:lvl w:ilvl="8" w:tplc="6EC040C0">
      <w:start w:val="1"/>
      <w:numFmt w:val="bullet"/>
      <w:lvlText w:val="♦"/>
      <w:lvlJc w:val="left"/>
      <w:pPr>
        <w:ind w:left="3780" w:hanging="420"/>
      </w:pPr>
      <w:rPr>
        <w:rFonts w:ascii="Arial" w:hAnsi="Arial"/>
      </w:rPr>
    </w:lvl>
  </w:abstractNum>
  <w:abstractNum w:abstractNumId="26" w15:restartNumberingAfterBreak="0">
    <w:nsid w:val="54E52D67"/>
    <w:multiLevelType w:val="hybridMultilevel"/>
    <w:tmpl w:val="0E7CF1FE"/>
    <w:lvl w:ilvl="0" w:tplc="5EE6284C">
      <w:start w:val="1"/>
      <w:numFmt w:val="bullet"/>
      <w:lvlText w:val="●"/>
      <w:lvlJc w:val="left"/>
      <w:pPr>
        <w:ind w:left="420" w:hanging="420"/>
      </w:pPr>
      <w:rPr>
        <w:rFonts w:ascii="Arial" w:hAnsi="Arial"/>
      </w:rPr>
    </w:lvl>
    <w:lvl w:ilvl="1" w:tplc="2DE4D90A">
      <w:start w:val="1"/>
      <w:numFmt w:val="bullet"/>
      <w:lvlText w:val="■"/>
      <w:lvlJc w:val="left"/>
      <w:pPr>
        <w:ind w:left="840" w:hanging="420"/>
      </w:pPr>
      <w:rPr>
        <w:rFonts w:ascii="Arial" w:hAnsi="Arial"/>
      </w:rPr>
    </w:lvl>
    <w:lvl w:ilvl="2" w:tplc="E7A6900A">
      <w:start w:val="1"/>
      <w:numFmt w:val="bullet"/>
      <w:lvlText w:val="♦"/>
      <w:lvlJc w:val="left"/>
      <w:pPr>
        <w:ind w:left="1260" w:hanging="420"/>
      </w:pPr>
      <w:rPr>
        <w:rFonts w:ascii="Arial" w:hAnsi="Arial"/>
      </w:rPr>
    </w:lvl>
    <w:lvl w:ilvl="3" w:tplc="53C03E98">
      <w:start w:val="1"/>
      <w:numFmt w:val="bullet"/>
      <w:lvlText w:val="●"/>
      <w:lvlJc w:val="left"/>
      <w:pPr>
        <w:ind w:left="1680" w:hanging="420"/>
      </w:pPr>
      <w:rPr>
        <w:rFonts w:ascii="Arial" w:hAnsi="Arial"/>
      </w:rPr>
    </w:lvl>
    <w:lvl w:ilvl="4" w:tplc="B8FAF9A2">
      <w:start w:val="1"/>
      <w:numFmt w:val="bullet"/>
      <w:lvlText w:val="■"/>
      <w:lvlJc w:val="left"/>
      <w:pPr>
        <w:ind w:left="2100" w:hanging="420"/>
      </w:pPr>
      <w:rPr>
        <w:rFonts w:ascii="Arial" w:hAnsi="Arial"/>
      </w:rPr>
    </w:lvl>
    <w:lvl w:ilvl="5" w:tplc="46744E94">
      <w:start w:val="1"/>
      <w:numFmt w:val="bullet"/>
      <w:lvlText w:val="♦"/>
      <w:lvlJc w:val="left"/>
      <w:pPr>
        <w:ind w:left="2520" w:hanging="420"/>
      </w:pPr>
      <w:rPr>
        <w:rFonts w:ascii="Arial" w:hAnsi="Arial"/>
      </w:rPr>
    </w:lvl>
    <w:lvl w:ilvl="6" w:tplc="E978275A">
      <w:start w:val="1"/>
      <w:numFmt w:val="bullet"/>
      <w:lvlText w:val="●"/>
      <w:lvlJc w:val="left"/>
      <w:pPr>
        <w:ind w:left="2940" w:hanging="420"/>
      </w:pPr>
      <w:rPr>
        <w:rFonts w:ascii="Arial" w:hAnsi="Arial"/>
      </w:rPr>
    </w:lvl>
    <w:lvl w:ilvl="7" w:tplc="FF146D18">
      <w:start w:val="1"/>
      <w:numFmt w:val="bullet"/>
      <w:lvlText w:val="■"/>
      <w:lvlJc w:val="left"/>
      <w:pPr>
        <w:ind w:left="3360" w:hanging="420"/>
      </w:pPr>
      <w:rPr>
        <w:rFonts w:ascii="Arial" w:hAnsi="Arial"/>
      </w:rPr>
    </w:lvl>
    <w:lvl w:ilvl="8" w:tplc="C9CACE0C">
      <w:start w:val="1"/>
      <w:numFmt w:val="bullet"/>
      <w:lvlText w:val="♦"/>
      <w:lvlJc w:val="left"/>
      <w:pPr>
        <w:ind w:left="3780" w:hanging="420"/>
      </w:pPr>
      <w:rPr>
        <w:rFonts w:ascii="Arial" w:hAnsi="Arial"/>
      </w:rPr>
    </w:lvl>
  </w:abstractNum>
  <w:abstractNum w:abstractNumId="27"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7660F9"/>
    <w:multiLevelType w:val="hybridMultilevel"/>
    <w:tmpl w:val="D17AC1E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9" w15:restartNumberingAfterBreak="0">
    <w:nsid w:val="67376BA2"/>
    <w:multiLevelType w:val="hybridMultilevel"/>
    <w:tmpl w:val="F000BBE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0"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1" w15:restartNumberingAfterBreak="0">
    <w:nsid w:val="71C26C22"/>
    <w:multiLevelType w:val="hybridMultilevel"/>
    <w:tmpl w:val="25C20B7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2"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4"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6" w15:restartNumberingAfterBreak="0">
    <w:nsid w:val="7C7A26E1"/>
    <w:multiLevelType w:val="hybridMultilevel"/>
    <w:tmpl w:val="6A3CFD4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7" w15:restartNumberingAfterBreak="0">
    <w:nsid w:val="7D347F5F"/>
    <w:multiLevelType w:val="hybridMultilevel"/>
    <w:tmpl w:val="4A00302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8" w15:restartNumberingAfterBreak="0">
    <w:nsid w:val="7E20588C"/>
    <w:multiLevelType w:val="multilevel"/>
    <w:tmpl w:val="C674F308"/>
    <w:lvl w:ilvl="0">
      <w:start w:val="1"/>
      <w:numFmt w:val="decimal"/>
      <w:pStyle w:val="Opstilling-talellerbogs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9" w15:restartNumberingAfterBreak="0">
    <w:nsid w:val="7FB354B8"/>
    <w:multiLevelType w:val="multilevel"/>
    <w:tmpl w:val="ECC27D8E"/>
    <w:lvl w:ilvl="0">
      <w:start w:val="1"/>
      <w:numFmt w:val="bullet"/>
      <w:pStyle w:val="Opstilling-punkttegn"/>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52">
    <w:abstractNumId w:val="50"/>
  </w:num>
  <w:num w:numId="51">
    <w:abstractNumId w:val="49"/>
  </w:num>
  <w:num w:numId="50">
    <w:abstractNumId w:val="48"/>
  </w:num>
  <w:num w:numId="49">
    <w:abstractNumId w:val="47"/>
  </w:num>
  <w:num w:numId="48">
    <w:abstractNumId w:val="46"/>
  </w:num>
  <w:num w:numId="47">
    <w:abstractNumId w:val="45"/>
  </w:num>
  <w:num w:numId="46">
    <w:abstractNumId w:val="44"/>
  </w:num>
  <w:num w:numId="45">
    <w:abstractNumId w:val="43"/>
  </w:num>
  <w:num w:numId="44">
    <w:abstractNumId w:val="42"/>
  </w:num>
  <w:num w:numId="43">
    <w:abstractNumId w:val="41"/>
  </w:num>
  <w:num w:numId="42">
    <w:abstractNumId w:val="40"/>
  </w:num>
  <w:num w:numId="1" w16cid:durableId="1279793422">
    <w:abstractNumId w:val="39"/>
  </w:num>
  <w:num w:numId="2" w16cid:durableId="1171218821">
    <w:abstractNumId w:val="7"/>
  </w:num>
  <w:num w:numId="3" w16cid:durableId="2012751846">
    <w:abstractNumId w:val="6"/>
  </w:num>
  <w:num w:numId="4" w16cid:durableId="719355028">
    <w:abstractNumId w:val="5"/>
  </w:num>
  <w:num w:numId="5" w16cid:durableId="604844823">
    <w:abstractNumId w:val="4"/>
  </w:num>
  <w:num w:numId="6" w16cid:durableId="1269853398">
    <w:abstractNumId w:val="38"/>
  </w:num>
  <w:num w:numId="7" w16cid:durableId="1565751904">
    <w:abstractNumId w:val="3"/>
  </w:num>
  <w:num w:numId="8" w16cid:durableId="56317554">
    <w:abstractNumId w:val="2"/>
  </w:num>
  <w:num w:numId="9" w16cid:durableId="1293945829">
    <w:abstractNumId w:val="1"/>
  </w:num>
  <w:num w:numId="10" w16cid:durableId="296254454">
    <w:abstractNumId w:val="0"/>
  </w:num>
  <w:num w:numId="11" w16cid:durableId="1144081007">
    <w:abstractNumId w:val="8"/>
  </w:num>
  <w:num w:numId="12" w16cid:durableId="936450707">
    <w:abstractNumId w:val="38"/>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723255899">
    <w:abstractNumId w:val="30"/>
  </w:num>
  <w:num w:numId="14" w16cid:durableId="10226604">
    <w:abstractNumId w:val="10"/>
  </w:num>
  <w:num w:numId="15" w16cid:durableId="1690524679">
    <w:abstractNumId w:val="22"/>
  </w:num>
  <w:num w:numId="16" w16cid:durableId="631251199">
    <w:abstractNumId w:val="20"/>
  </w:num>
  <w:num w:numId="17" w16cid:durableId="1956517537">
    <w:abstractNumId w:val="9"/>
  </w:num>
  <w:num w:numId="18" w16cid:durableId="1307320650">
    <w:abstractNumId w:val="35"/>
  </w:num>
  <w:num w:numId="19" w16cid:durableId="1192651760">
    <w:abstractNumId w:val="19"/>
  </w:num>
  <w:num w:numId="20" w16cid:durableId="1465537715">
    <w:abstractNumId w:val="32"/>
  </w:num>
  <w:num w:numId="21" w16cid:durableId="2092191166">
    <w:abstractNumId w:val="21"/>
  </w:num>
  <w:num w:numId="22" w16cid:durableId="1918979819">
    <w:abstractNumId w:val="33"/>
  </w:num>
  <w:num w:numId="23" w16cid:durableId="1024139407">
    <w:abstractNumId w:val="18"/>
  </w:num>
  <w:num w:numId="24" w16cid:durableId="1167555749">
    <w:abstractNumId w:val="27"/>
  </w:num>
  <w:num w:numId="25" w16cid:durableId="392584048">
    <w:abstractNumId w:val="24"/>
  </w:num>
  <w:num w:numId="26" w16cid:durableId="2084404057">
    <w:abstractNumId w:val="16"/>
  </w:num>
  <w:num w:numId="27" w16cid:durableId="425422667">
    <w:abstractNumId w:val="34"/>
  </w:num>
  <w:num w:numId="28" w16cid:durableId="514156396">
    <w:abstractNumId w:val="17"/>
  </w:num>
  <w:num w:numId="29" w16cid:durableId="689988892">
    <w:abstractNumId w:val="25"/>
  </w:num>
  <w:num w:numId="30" w16cid:durableId="1209730044">
    <w:abstractNumId w:val="14"/>
  </w:num>
  <w:num w:numId="31" w16cid:durableId="759521649">
    <w:abstractNumId w:val="26"/>
  </w:num>
  <w:num w:numId="32" w16cid:durableId="1417244479">
    <w:abstractNumId w:val="37"/>
  </w:num>
  <w:num w:numId="33" w16cid:durableId="1025516277">
    <w:abstractNumId w:val="15"/>
  </w:num>
  <w:num w:numId="34" w16cid:durableId="751314903">
    <w:abstractNumId w:val="12"/>
  </w:num>
  <w:num w:numId="35" w16cid:durableId="858587985">
    <w:abstractNumId w:val="31"/>
  </w:num>
  <w:num w:numId="36" w16cid:durableId="1402094545">
    <w:abstractNumId w:val="28"/>
  </w:num>
  <w:num w:numId="37" w16cid:durableId="446697983">
    <w:abstractNumId w:val="36"/>
  </w:num>
  <w:num w:numId="38" w16cid:durableId="574318978">
    <w:abstractNumId w:val="29"/>
  </w:num>
  <w:num w:numId="39" w16cid:durableId="1541865855">
    <w:abstractNumId w:val="13"/>
  </w:num>
  <w:num w:numId="40" w16cid:durableId="412900165">
    <w:abstractNumId w:val="23"/>
  </w:num>
  <w:num w:numId="41" w16cid:durableId="1934312672">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2"/>
  <w:attachedTemplate r:id="rId1"/>
  <w:trackRevisions w:val="false"/>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4865"/>
    <w:rsid w:val="00016218"/>
    <w:rsid w:val="00022133"/>
    <w:rsid w:val="00027597"/>
    <w:rsid w:val="00033AF0"/>
    <w:rsid w:val="00051787"/>
    <w:rsid w:val="00063B09"/>
    <w:rsid w:val="00063CDA"/>
    <w:rsid w:val="000778D4"/>
    <w:rsid w:val="00080393"/>
    <w:rsid w:val="00083AB4"/>
    <w:rsid w:val="0009128C"/>
    <w:rsid w:val="00094ABD"/>
    <w:rsid w:val="000A21F0"/>
    <w:rsid w:val="000A5537"/>
    <w:rsid w:val="000B1670"/>
    <w:rsid w:val="000C663C"/>
    <w:rsid w:val="000E1A24"/>
    <w:rsid w:val="000E3617"/>
    <w:rsid w:val="001012C9"/>
    <w:rsid w:val="00103E3F"/>
    <w:rsid w:val="0012300D"/>
    <w:rsid w:val="001262A7"/>
    <w:rsid w:val="0013244F"/>
    <w:rsid w:val="00167A20"/>
    <w:rsid w:val="001756A8"/>
    <w:rsid w:val="00180C83"/>
    <w:rsid w:val="00181352"/>
    <w:rsid w:val="00182651"/>
    <w:rsid w:val="00196C8D"/>
    <w:rsid w:val="001A4CB0"/>
    <w:rsid w:val="001D5403"/>
    <w:rsid w:val="001D7908"/>
    <w:rsid w:val="001E369A"/>
    <w:rsid w:val="001F1501"/>
    <w:rsid w:val="001F7691"/>
    <w:rsid w:val="00201285"/>
    <w:rsid w:val="00235FF4"/>
    <w:rsid w:val="00244D70"/>
    <w:rsid w:val="00271F43"/>
    <w:rsid w:val="00273CAC"/>
    <w:rsid w:val="002834A3"/>
    <w:rsid w:val="002A6191"/>
    <w:rsid w:val="002A6DF1"/>
    <w:rsid w:val="002B1015"/>
    <w:rsid w:val="002B69B4"/>
    <w:rsid w:val="002B6DDE"/>
    <w:rsid w:val="002C1879"/>
    <w:rsid w:val="002C5297"/>
    <w:rsid w:val="002C77C3"/>
    <w:rsid w:val="002C7B97"/>
    <w:rsid w:val="002D5562"/>
    <w:rsid w:val="002E27B6"/>
    <w:rsid w:val="002E3EFE"/>
    <w:rsid w:val="002E5426"/>
    <w:rsid w:val="002E74A4"/>
    <w:rsid w:val="00343C78"/>
    <w:rsid w:val="00361BC1"/>
    <w:rsid w:val="00365C4B"/>
    <w:rsid w:val="003A28F7"/>
    <w:rsid w:val="003B0206"/>
    <w:rsid w:val="003B35B0"/>
    <w:rsid w:val="003C3569"/>
    <w:rsid w:val="003C49B3"/>
    <w:rsid w:val="003C4F9F"/>
    <w:rsid w:val="003C60F1"/>
    <w:rsid w:val="003F47A3"/>
    <w:rsid w:val="00421009"/>
    <w:rsid w:val="00424709"/>
    <w:rsid w:val="00424AD9"/>
    <w:rsid w:val="004256D6"/>
    <w:rsid w:val="004269A1"/>
    <w:rsid w:val="004337AC"/>
    <w:rsid w:val="004411F8"/>
    <w:rsid w:val="00442A0D"/>
    <w:rsid w:val="00445B64"/>
    <w:rsid w:val="004618F2"/>
    <w:rsid w:val="004655A1"/>
    <w:rsid w:val="00474F8D"/>
    <w:rsid w:val="00476321"/>
    <w:rsid w:val="004A5FFD"/>
    <w:rsid w:val="004C01B2"/>
    <w:rsid w:val="004D1FA4"/>
    <w:rsid w:val="004D51F1"/>
    <w:rsid w:val="004E1AA9"/>
    <w:rsid w:val="004F1ED7"/>
    <w:rsid w:val="004F3F63"/>
    <w:rsid w:val="00504CFE"/>
    <w:rsid w:val="005123F8"/>
    <w:rsid w:val="005178A7"/>
    <w:rsid w:val="005366CA"/>
    <w:rsid w:val="00543EF2"/>
    <w:rsid w:val="00544475"/>
    <w:rsid w:val="0054473B"/>
    <w:rsid w:val="00545B1A"/>
    <w:rsid w:val="0054795F"/>
    <w:rsid w:val="00561C72"/>
    <w:rsid w:val="00571451"/>
    <w:rsid w:val="00573A61"/>
    <w:rsid w:val="005753FA"/>
    <w:rsid w:val="00582AE7"/>
    <w:rsid w:val="00583C1B"/>
    <w:rsid w:val="005A28D4"/>
    <w:rsid w:val="005C1EBC"/>
    <w:rsid w:val="005C5F97"/>
    <w:rsid w:val="005C769C"/>
    <w:rsid w:val="005C7B71"/>
    <w:rsid w:val="005E077E"/>
    <w:rsid w:val="005F0963"/>
    <w:rsid w:val="005F1580"/>
    <w:rsid w:val="005F3ED8"/>
    <w:rsid w:val="005F6B57"/>
    <w:rsid w:val="00655B49"/>
    <w:rsid w:val="00664CC5"/>
    <w:rsid w:val="00674045"/>
    <w:rsid w:val="00681D83"/>
    <w:rsid w:val="006900C2"/>
    <w:rsid w:val="006A42A5"/>
    <w:rsid w:val="006B30A9"/>
    <w:rsid w:val="006B4EDE"/>
    <w:rsid w:val="006D566C"/>
    <w:rsid w:val="006F7C14"/>
    <w:rsid w:val="007008EE"/>
    <w:rsid w:val="0070267E"/>
    <w:rsid w:val="00706E32"/>
    <w:rsid w:val="007100B9"/>
    <w:rsid w:val="00720022"/>
    <w:rsid w:val="00726E30"/>
    <w:rsid w:val="007322CE"/>
    <w:rsid w:val="0073609B"/>
    <w:rsid w:val="007452DA"/>
    <w:rsid w:val="0074637E"/>
    <w:rsid w:val="007546AF"/>
    <w:rsid w:val="007574F6"/>
    <w:rsid w:val="007609D1"/>
    <w:rsid w:val="00765934"/>
    <w:rsid w:val="00766BFD"/>
    <w:rsid w:val="0077451B"/>
    <w:rsid w:val="007830AC"/>
    <w:rsid w:val="00794183"/>
    <w:rsid w:val="007A1D7C"/>
    <w:rsid w:val="007B3646"/>
    <w:rsid w:val="007E373C"/>
    <w:rsid w:val="007F2861"/>
    <w:rsid w:val="008002CE"/>
    <w:rsid w:val="00805B43"/>
    <w:rsid w:val="00826E1D"/>
    <w:rsid w:val="00831490"/>
    <w:rsid w:val="00831A04"/>
    <w:rsid w:val="0083318B"/>
    <w:rsid w:val="00836161"/>
    <w:rsid w:val="00837471"/>
    <w:rsid w:val="00853FC2"/>
    <w:rsid w:val="00866B14"/>
    <w:rsid w:val="00892D08"/>
    <w:rsid w:val="00893791"/>
    <w:rsid w:val="00893C27"/>
    <w:rsid w:val="008B0BD2"/>
    <w:rsid w:val="008B1E2A"/>
    <w:rsid w:val="008B7AF0"/>
    <w:rsid w:val="008C5EB4"/>
    <w:rsid w:val="008E5A6D"/>
    <w:rsid w:val="008F32DF"/>
    <w:rsid w:val="008F4D20"/>
    <w:rsid w:val="008F6A7C"/>
    <w:rsid w:val="00904B6A"/>
    <w:rsid w:val="009255BA"/>
    <w:rsid w:val="0093475E"/>
    <w:rsid w:val="00937DCC"/>
    <w:rsid w:val="0094757D"/>
    <w:rsid w:val="00951B25"/>
    <w:rsid w:val="009737E4"/>
    <w:rsid w:val="00983B74"/>
    <w:rsid w:val="00987F69"/>
    <w:rsid w:val="00990263"/>
    <w:rsid w:val="0099475C"/>
    <w:rsid w:val="00994E59"/>
    <w:rsid w:val="00995675"/>
    <w:rsid w:val="009975B1"/>
    <w:rsid w:val="009A104A"/>
    <w:rsid w:val="009A4CCC"/>
    <w:rsid w:val="009A55D0"/>
    <w:rsid w:val="009C63FA"/>
    <w:rsid w:val="009C7F6B"/>
    <w:rsid w:val="009D1E80"/>
    <w:rsid w:val="009E4B94"/>
    <w:rsid w:val="009E689C"/>
    <w:rsid w:val="009E6B31"/>
    <w:rsid w:val="00A0030E"/>
    <w:rsid w:val="00A146E2"/>
    <w:rsid w:val="00A21220"/>
    <w:rsid w:val="00A21F85"/>
    <w:rsid w:val="00A4476A"/>
    <w:rsid w:val="00A62C10"/>
    <w:rsid w:val="00A65C18"/>
    <w:rsid w:val="00A66357"/>
    <w:rsid w:val="00A86EA7"/>
    <w:rsid w:val="00A91DA5"/>
    <w:rsid w:val="00A94433"/>
    <w:rsid w:val="00A95307"/>
    <w:rsid w:val="00A97C93"/>
    <w:rsid w:val="00AB4582"/>
    <w:rsid w:val="00AC4923"/>
    <w:rsid w:val="00AC6642"/>
    <w:rsid w:val="00AD0777"/>
    <w:rsid w:val="00AD5F89"/>
    <w:rsid w:val="00AF1D02"/>
    <w:rsid w:val="00B00D92"/>
    <w:rsid w:val="00B0132C"/>
    <w:rsid w:val="00B0422A"/>
    <w:rsid w:val="00B15E70"/>
    <w:rsid w:val="00B231FD"/>
    <w:rsid w:val="00B24E70"/>
    <w:rsid w:val="00B34AF2"/>
    <w:rsid w:val="00B3996F"/>
    <w:rsid w:val="00B42B5B"/>
    <w:rsid w:val="00B4708C"/>
    <w:rsid w:val="00B516EC"/>
    <w:rsid w:val="00B71517"/>
    <w:rsid w:val="00B748B8"/>
    <w:rsid w:val="00B8037C"/>
    <w:rsid w:val="00B835CC"/>
    <w:rsid w:val="00BB4255"/>
    <w:rsid w:val="00BC31C4"/>
    <w:rsid w:val="00C0769B"/>
    <w:rsid w:val="00C10704"/>
    <w:rsid w:val="00C3576F"/>
    <w:rsid w:val="00C357EF"/>
    <w:rsid w:val="00C40AAB"/>
    <w:rsid w:val="00C439CB"/>
    <w:rsid w:val="00C512EA"/>
    <w:rsid w:val="00C57CBB"/>
    <w:rsid w:val="00C87574"/>
    <w:rsid w:val="00C87AC6"/>
    <w:rsid w:val="00CA0183"/>
    <w:rsid w:val="00CA0A7D"/>
    <w:rsid w:val="00CA3F5B"/>
    <w:rsid w:val="00CC1FBC"/>
    <w:rsid w:val="00CC4EA5"/>
    <w:rsid w:val="00CC4F14"/>
    <w:rsid w:val="00CC6322"/>
    <w:rsid w:val="00CD3B88"/>
    <w:rsid w:val="00CD5567"/>
    <w:rsid w:val="00CE5168"/>
    <w:rsid w:val="00CF1763"/>
    <w:rsid w:val="00D024A6"/>
    <w:rsid w:val="00D27D0E"/>
    <w:rsid w:val="00D3752F"/>
    <w:rsid w:val="00D37B9C"/>
    <w:rsid w:val="00D53670"/>
    <w:rsid w:val="00D56BC2"/>
    <w:rsid w:val="00D87C66"/>
    <w:rsid w:val="00D93703"/>
    <w:rsid w:val="00D96141"/>
    <w:rsid w:val="00D976CB"/>
    <w:rsid w:val="00DB02CA"/>
    <w:rsid w:val="00DB31AF"/>
    <w:rsid w:val="00DB3AF5"/>
    <w:rsid w:val="00DB6867"/>
    <w:rsid w:val="00DC19F5"/>
    <w:rsid w:val="00DC246F"/>
    <w:rsid w:val="00DC61BD"/>
    <w:rsid w:val="00DD15AD"/>
    <w:rsid w:val="00DD1936"/>
    <w:rsid w:val="00DE2B28"/>
    <w:rsid w:val="00E03886"/>
    <w:rsid w:val="00E24057"/>
    <w:rsid w:val="00E33722"/>
    <w:rsid w:val="00E41374"/>
    <w:rsid w:val="00E44496"/>
    <w:rsid w:val="00E45237"/>
    <w:rsid w:val="00E526E9"/>
    <w:rsid w:val="00E53EE9"/>
    <w:rsid w:val="00E77F7C"/>
    <w:rsid w:val="00E922A4"/>
    <w:rsid w:val="00EA12B7"/>
    <w:rsid w:val="00EB6337"/>
    <w:rsid w:val="00ED6EC5"/>
    <w:rsid w:val="00F04788"/>
    <w:rsid w:val="00F15780"/>
    <w:rsid w:val="00F233E7"/>
    <w:rsid w:val="00F37D2C"/>
    <w:rsid w:val="00F42E94"/>
    <w:rsid w:val="00F52852"/>
    <w:rsid w:val="00F62195"/>
    <w:rsid w:val="00F66009"/>
    <w:rsid w:val="00F710A5"/>
    <w:rsid w:val="00F73354"/>
    <w:rsid w:val="00FA730F"/>
    <w:rsid w:val="00FB6F75"/>
    <w:rsid w:val="00FC1930"/>
    <w:rsid w:val="00FD6BD5"/>
    <w:rsid w:val="00FE2C9C"/>
    <w:rsid w:val="00FF0F49"/>
    <w:rsid w:val="03EB3A31"/>
    <w:rsid w:val="0429776A"/>
    <w:rsid w:val="063C0AEA"/>
    <w:rsid w:val="09C24D39"/>
    <w:rsid w:val="0CD13F3F"/>
    <w:rsid w:val="0EA1D92A"/>
    <w:rsid w:val="10562822"/>
    <w:rsid w:val="108D1877"/>
    <w:rsid w:val="11066830"/>
    <w:rsid w:val="130A6257"/>
    <w:rsid w:val="13173EFE"/>
    <w:rsid w:val="1359508D"/>
    <w:rsid w:val="1678EDBA"/>
    <w:rsid w:val="16C6361B"/>
    <w:rsid w:val="189621DB"/>
    <w:rsid w:val="189E8350"/>
    <w:rsid w:val="18C899AB"/>
    <w:rsid w:val="19169B45"/>
    <w:rsid w:val="1A8FC2E4"/>
    <w:rsid w:val="1D50D0BD"/>
    <w:rsid w:val="1E04BDFF"/>
    <w:rsid w:val="1FB64C22"/>
    <w:rsid w:val="2276E990"/>
    <w:rsid w:val="240B4C52"/>
    <w:rsid w:val="2463FDF4"/>
    <w:rsid w:val="255A968E"/>
    <w:rsid w:val="255B557F"/>
    <w:rsid w:val="25A71CB3"/>
    <w:rsid w:val="2742ED14"/>
    <w:rsid w:val="2764C19A"/>
    <w:rsid w:val="2911F2D8"/>
    <w:rsid w:val="2AA80064"/>
    <w:rsid w:val="2B23E9C7"/>
    <w:rsid w:val="2B75A5DC"/>
    <w:rsid w:val="2C165E37"/>
    <w:rsid w:val="2D12EF8F"/>
    <w:rsid w:val="2DB5633B"/>
    <w:rsid w:val="2F448E59"/>
    <w:rsid w:val="30146B9E"/>
    <w:rsid w:val="306A6996"/>
    <w:rsid w:val="307F67A1"/>
    <w:rsid w:val="310E96C8"/>
    <w:rsid w:val="39D6E974"/>
    <w:rsid w:val="3A55606E"/>
    <w:rsid w:val="3A5A16FD"/>
    <w:rsid w:val="3A9EB479"/>
    <w:rsid w:val="3AD3CB36"/>
    <w:rsid w:val="3B2F71BD"/>
    <w:rsid w:val="3D077408"/>
    <w:rsid w:val="3D8E304A"/>
    <w:rsid w:val="3E30DD47"/>
    <w:rsid w:val="3F37E03E"/>
    <w:rsid w:val="3FB2DBA2"/>
    <w:rsid w:val="404D3E6B"/>
    <w:rsid w:val="41E1FB59"/>
    <w:rsid w:val="43921E60"/>
    <w:rsid w:val="440FA8B5"/>
    <w:rsid w:val="45810E0A"/>
    <w:rsid w:val="475B6283"/>
    <w:rsid w:val="48061FCB"/>
    <w:rsid w:val="48D1C793"/>
    <w:rsid w:val="499FC013"/>
    <w:rsid w:val="49ED8D25"/>
    <w:rsid w:val="4B14A1FF"/>
    <w:rsid w:val="4B558DCB"/>
    <w:rsid w:val="4B895D86"/>
    <w:rsid w:val="4BF0BD17"/>
    <w:rsid w:val="4D312EC0"/>
    <w:rsid w:val="4D8C8D78"/>
    <w:rsid w:val="4D95CA60"/>
    <w:rsid w:val="4E0BC368"/>
    <w:rsid w:val="4E96BC0F"/>
    <w:rsid w:val="4EA7D5EB"/>
    <w:rsid w:val="4F76FA9E"/>
    <w:rsid w:val="5055A6C2"/>
    <w:rsid w:val="505CCEA9"/>
    <w:rsid w:val="50E441A8"/>
    <w:rsid w:val="54621717"/>
    <w:rsid w:val="547259CC"/>
    <w:rsid w:val="557E7700"/>
    <w:rsid w:val="56CC102D"/>
    <w:rsid w:val="5716D27C"/>
    <w:rsid w:val="57F7A582"/>
    <w:rsid w:val="5867E08E"/>
    <w:rsid w:val="586F4E2D"/>
    <w:rsid w:val="59CF4532"/>
    <w:rsid w:val="5C77FF69"/>
    <w:rsid w:val="5DED12FB"/>
    <w:rsid w:val="5F21F508"/>
    <w:rsid w:val="606137B5"/>
    <w:rsid w:val="60F09AD4"/>
    <w:rsid w:val="61F8819E"/>
    <w:rsid w:val="6307528F"/>
    <w:rsid w:val="63307137"/>
    <w:rsid w:val="642EC735"/>
    <w:rsid w:val="65B29E29"/>
    <w:rsid w:val="661BF8C8"/>
    <w:rsid w:val="67491438"/>
    <w:rsid w:val="68356EE3"/>
    <w:rsid w:val="686CC981"/>
    <w:rsid w:val="6B21D3F1"/>
    <w:rsid w:val="6B7D10B7"/>
    <w:rsid w:val="6DD549F1"/>
    <w:rsid w:val="6E5202E2"/>
    <w:rsid w:val="6F82ECAD"/>
    <w:rsid w:val="7031C720"/>
    <w:rsid w:val="72E658D7"/>
    <w:rsid w:val="73121A03"/>
    <w:rsid w:val="76256738"/>
    <w:rsid w:val="78B42416"/>
    <w:rsid w:val="7A1375E8"/>
    <w:rsid w:val="7D129E0D"/>
    <w:rsid w:val="7D4C2ECF"/>
    <w:rsid w:val="7DBA3160"/>
    <w:rsid w:val="7E30F904"/>
    <w:rsid w:val="7F39ABF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FA2D5CFA-9810-9E4E-A0F8-EB6B625F20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95307"/>
    <w:pPr>
      <w:keepNext/>
      <w:keepLines/>
      <w:spacing w:before="250"/>
      <w:contextualSpacing/>
      <w:outlineLvl w:val="8"/>
    </w:pPr>
    <w:rPr>
      <w:rFonts w:eastAsiaTheme="majorEastAsia" w:cstheme="majorBidi"/>
      <w:b/>
      <w:iCs/>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styleId="SidehovedTegn" w:customStyle="1">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styleId="SidefodTegn" w:customStyle="1">
    <w:name w:val="Sidefod Tegn"/>
    <w:basedOn w:val="Standardskrifttypeiafsnit"/>
    <w:link w:val="Sidefod"/>
    <w:uiPriority w:val="21"/>
    <w:semiHidden/>
    <w:rsid w:val="00F73354"/>
    <w:rPr>
      <w:sz w:val="16"/>
    </w:rPr>
  </w:style>
  <w:style w:type="character" w:styleId="Overskrift1Tegn" w:customStyle="1">
    <w:name w:val="Overskrift 1 Tegn"/>
    <w:basedOn w:val="Standardskrifttypeiafsnit"/>
    <w:link w:val="Overskrift1"/>
    <w:uiPriority w:val="1"/>
    <w:rsid w:val="00A95307"/>
    <w:rPr>
      <w:rFonts w:eastAsiaTheme="majorEastAsia" w:cstheme="majorBidi"/>
      <w:b/>
      <w:bCs/>
      <w:sz w:val="30"/>
      <w:szCs w:val="28"/>
    </w:rPr>
  </w:style>
  <w:style w:type="character" w:styleId="Overskrift2Tegn" w:customStyle="1">
    <w:name w:val="Overskrift 2 Tegn"/>
    <w:basedOn w:val="Standardskrifttypeiafsnit"/>
    <w:link w:val="Overskrift2"/>
    <w:uiPriority w:val="1"/>
    <w:rsid w:val="00A95307"/>
    <w:rPr>
      <w:rFonts w:eastAsiaTheme="majorEastAsia" w:cstheme="majorBidi"/>
      <w:b/>
      <w:bCs/>
      <w:szCs w:val="26"/>
    </w:rPr>
  </w:style>
  <w:style w:type="character" w:styleId="Overskrift3Tegn" w:customStyle="1">
    <w:name w:val="Overskrift 3 Tegn"/>
    <w:basedOn w:val="Standardskrifttypeiafsnit"/>
    <w:link w:val="Overskrift3"/>
    <w:uiPriority w:val="1"/>
    <w:semiHidden/>
    <w:rsid w:val="00CA3F5B"/>
    <w:rPr>
      <w:rFonts w:eastAsiaTheme="majorEastAsia" w:cstheme="majorBidi"/>
      <w:b/>
      <w:bCs/>
    </w:rPr>
  </w:style>
  <w:style w:type="character" w:styleId="Overskrift4Tegn" w:customStyle="1">
    <w:name w:val="Overskrift 4 Tegn"/>
    <w:basedOn w:val="Standardskrifttypeiafsnit"/>
    <w:link w:val="Overskrift4"/>
    <w:uiPriority w:val="1"/>
    <w:semiHidden/>
    <w:rsid w:val="00A95307"/>
    <w:rPr>
      <w:rFonts w:eastAsiaTheme="majorEastAsia" w:cstheme="majorBidi"/>
      <w:b/>
      <w:bCs/>
      <w:iCs/>
    </w:rPr>
  </w:style>
  <w:style w:type="character" w:styleId="Overskrift5Tegn" w:customStyle="1">
    <w:name w:val="Overskrift 5 Tegn"/>
    <w:basedOn w:val="Standardskrifttypeiafsnit"/>
    <w:link w:val="Overskrift5"/>
    <w:uiPriority w:val="1"/>
    <w:semiHidden/>
    <w:rsid w:val="00A95307"/>
    <w:rPr>
      <w:rFonts w:eastAsiaTheme="majorEastAsia" w:cstheme="majorBidi"/>
      <w:b/>
    </w:rPr>
  </w:style>
  <w:style w:type="character" w:styleId="Overskrift6Tegn" w:customStyle="1">
    <w:name w:val="Overskrift 6 Tegn"/>
    <w:basedOn w:val="Standardskrifttypeiafsnit"/>
    <w:link w:val="Overskrift6"/>
    <w:uiPriority w:val="1"/>
    <w:semiHidden/>
    <w:rsid w:val="00A95307"/>
    <w:rPr>
      <w:rFonts w:eastAsiaTheme="majorEastAsia" w:cstheme="majorBidi"/>
      <w:b/>
      <w:iCs/>
    </w:rPr>
  </w:style>
  <w:style w:type="character" w:styleId="Overskrift7Tegn" w:customStyle="1">
    <w:name w:val="Overskrift 7 Tegn"/>
    <w:basedOn w:val="Standardskrifttypeiafsnit"/>
    <w:link w:val="Overskrift7"/>
    <w:uiPriority w:val="1"/>
    <w:semiHidden/>
    <w:rsid w:val="00A95307"/>
    <w:rPr>
      <w:rFonts w:eastAsiaTheme="majorEastAsia" w:cstheme="majorBidi"/>
      <w:b/>
      <w:iCs/>
    </w:rPr>
  </w:style>
  <w:style w:type="character" w:styleId="Overskrift8Tegn" w:customStyle="1">
    <w:name w:val="Overskrift 8 Tegn"/>
    <w:basedOn w:val="Standardskrifttypeiafsnit"/>
    <w:link w:val="Overskrift8"/>
    <w:uiPriority w:val="1"/>
    <w:semiHidden/>
    <w:rsid w:val="00A95307"/>
    <w:rPr>
      <w:rFonts w:eastAsiaTheme="majorEastAsia" w:cstheme="majorBidi"/>
      <w:b/>
      <w:szCs w:val="20"/>
    </w:rPr>
  </w:style>
  <w:style w:type="character" w:styleId="Overskrift9Tegn" w:customStyle="1">
    <w:name w:val="Overskrift 9 Tegn"/>
    <w:basedOn w:val="Standardskrifttypeiafsnit"/>
    <w:link w:val="Overskrift9"/>
    <w:uiPriority w:val="1"/>
    <w:semiHidden/>
    <w:rsid w:val="00A9530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elTegn" w:customStyle="1">
    <w:name w:val="Titel Tegn"/>
    <w:basedOn w:val="Standardskrifttypeiafsnit"/>
    <w:link w:val="Titel"/>
    <w:uiPriority w:val="19"/>
    <w:semiHidden/>
    <w:rsid w:val="00CA3F5B"/>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UndertitelTegn" w:customStyle="1">
    <w:name w:val="Undertitel Tegn"/>
    <w:basedOn w:val="Standardskrifttypeiafsnit"/>
    <w:link w:val="Undertitel"/>
    <w:uiPriority w:val="19"/>
    <w:semiHidden/>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styleId="StrktcitatTegn" w:customStyle="1">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styleId="SlutnotetekstTegn" w:customStyle="1">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styleId="FodnotetekstTegn" w:customStyle="1">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styleId="UnderskriftTegn" w:customStyle="1">
    <w:name w:val="Underskrift Tegn"/>
    <w:basedOn w:val="Standardskrifttypeiafsnit"/>
    <w:link w:val="Underskrift"/>
    <w:uiPriority w:val="99"/>
    <w:semiHidden/>
    <w:rsid w:val="00CA3F5B"/>
  </w:style>
  <w:style w:type="character" w:styleId="Pladsholdertekst">
    <w:name w:val="Placeholder Text"/>
    <w:basedOn w:val="Standardskrifttypeiafsni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styleId="CitatTegn" w:customStyle="1">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3B0206"/>
    <w:pPr>
      <w:ind w:left="312"/>
    </w:pPr>
  </w:style>
  <w:style w:type="table" w:styleId="Tabel-Gitter">
    <w:name w:val="Table Grid"/>
    <w:basedOn w:val="Tabel-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el"/>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Overskrift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rykning"/>
    <w:uiPriority w:val="2"/>
    <w:qFormat/>
    <w:rsid w:val="00D56BC2"/>
    <w:pPr>
      <w:numPr>
        <w:numId w:val="13"/>
      </w:numPr>
    </w:pPr>
    <w:rPr>
      <w:b/>
    </w:rPr>
  </w:style>
  <w:style w:type="paragraph" w:styleId="Listeafsnit">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Standardskrifttypeiafsnit"/>
    <w:uiPriority w:val="99"/>
    <w:semiHidden/>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rsid w:val="00A97C93"/>
    <w:rPr>
      <w:sz w:val="16"/>
      <w:szCs w:val="16"/>
    </w:rPr>
  </w:style>
  <w:style w:type="paragraph" w:styleId="Kommentartekst">
    <w:name w:val="annotation text"/>
    <w:basedOn w:val="Normal"/>
    <w:link w:val="KommentartekstTegn"/>
    <w:uiPriority w:val="99"/>
    <w:semiHidden/>
    <w:rsid w:val="00A97C93"/>
    <w:pPr>
      <w:spacing w:line="240" w:lineRule="auto"/>
    </w:pPr>
    <w:rPr>
      <w:sz w:val="20"/>
      <w:szCs w:val="20"/>
    </w:rPr>
  </w:style>
  <w:style w:type="character" w:styleId="KommentartekstTegn" w:customStyle="1">
    <w:name w:val="Kommentartekst Tegn"/>
    <w:basedOn w:val="Standardskrifttypeiafsnit"/>
    <w:link w:val="Kommentartekst"/>
    <w:uiPriority w:val="99"/>
    <w:semiHidden/>
    <w:rsid w:val="00A97C93"/>
    <w:rPr>
      <w:sz w:val="20"/>
      <w:szCs w:val="20"/>
    </w:rPr>
  </w:style>
  <w:style w:type="paragraph" w:styleId="Kommentaremne">
    <w:name w:val="annotation subject"/>
    <w:basedOn w:val="Kommentartekst"/>
    <w:next w:val="Kommentartekst"/>
    <w:link w:val="KommentaremneTegn"/>
    <w:uiPriority w:val="99"/>
    <w:semiHidden/>
    <w:rsid w:val="00A97C93"/>
    <w:rPr>
      <w:b/>
      <w:bCs/>
    </w:rPr>
  </w:style>
  <w:style w:type="character" w:styleId="KommentaremneTegn" w:customStyle="1">
    <w:name w:val="Kommentaremne Tegn"/>
    <w:basedOn w:val="KommentartekstTegn"/>
    <w:link w:val="Kommentaremne"/>
    <w:uiPriority w:val="99"/>
    <w:semiHidden/>
    <w:rsid w:val="00A97C93"/>
    <w:rPr>
      <w:b/>
      <w:bCs/>
      <w:sz w:val="20"/>
      <w:szCs w:val="20"/>
    </w:rPr>
  </w:style>
  <w:style w:type="paragraph" w:styleId="Markeringsbobletekst">
    <w:name w:val="Balloon Text"/>
    <w:basedOn w:val="Normal"/>
    <w:link w:val="MarkeringsbobletekstTegn"/>
    <w:uiPriority w:val="99"/>
    <w:semiHidden/>
    <w:rsid w:val="00A97C93"/>
    <w:pPr>
      <w:spacing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 w:type="character" w:styleId="normaltextrun" w:customStyle="1">
    <w:name w:val="normaltextrun"/>
    <w:basedOn w:val="Standardskrifttypeiafsnit"/>
    <w:rsid w:val="00571451"/>
  </w:style>
  <w:style w:type="paragraph" w:styleId="NormalWeb">
    <w:name w:val="Normal (Web)"/>
    <w:basedOn w:val="Normal"/>
    <w:uiPriority w:val="99"/>
    <w:rsid w:val="00D024A6"/>
    <w:pPr>
      <w:spacing w:before="100" w:beforeAutospacing="1" w:after="115" w:line="240" w:lineRule="auto"/>
    </w:pPr>
    <w:rPr>
      <w:rFonts w:ascii="Times" w:hAnsi="Times" w:eastAsia="Times" w:cs="Times New Roman"/>
      <w:sz w:val="20"/>
      <w:szCs w:val="20"/>
      <w:lang w:val="en-US"/>
    </w:rPr>
  </w:style>
  <w:style w:type="paragraph" w:styleId="Korrektur">
    <w:name w:val="Revision"/>
    <w:hidden/>
    <w:uiPriority w:val="99"/>
    <w:semiHidden/>
    <w:rsid w:val="00FD6BD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png" Id="R72e2f46b8bf14443" /><Relationship Type="http://schemas.openxmlformats.org/officeDocument/2006/relationships/hyperlink" Target="https://tidsskrift.dk/tidsskrift-for-arbejdsliv/article/view/135163" TargetMode="External" Id="Ra7947743b8884004" /></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skabeloner/fagbeskrivelser/2021-v3/skabelon-fagbeskrivelser.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30251-A25E-49C9-8426-757DE052B22B}"/>
</file>

<file path=customXml/itemProps2.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BE1264-6CCE-0940-9AE8-C96AB2A40B65}">
  <ds:schemaRefs>
    <ds:schemaRef ds:uri="http://schemas.openxmlformats.org/officeDocument/2006/bibliography"/>
  </ds:schemaRefs>
</ds:datastoreItem>
</file>

<file path=customXml/itemProps4.xml><?xml version="1.0" encoding="utf-8"?>
<ds:datastoreItem xmlns:ds="http://schemas.openxmlformats.org/officeDocument/2006/customXml" ds:itemID="{791019C6-E3A8-45F0-A6A1-5CD0318FB12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skabelon-fagbeskrivelser.dotx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Michael Bækgaard (MIB) | DMJX</lastModifiedBy>
  <revision>10</revision>
  <dcterms:created xsi:type="dcterms:W3CDTF">2023-06-02T10:57:00.0000000Z</dcterms:created>
  <dcterms:modified xsi:type="dcterms:W3CDTF">2023-08-23T14:06:21.3729420Z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