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13DB" w:rsidR="007100B9" w:rsidP="00B231FD" w:rsidRDefault="007100B9" w14:paraId="57686DD2" w14:textId="3ACDA08F">
      <w:pPr>
        <w:rPr>
          <w:b/>
          <w:bCs/>
          <w:sz w:val="20"/>
          <w:szCs w:val="20"/>
        </w:rPr>
      </w:pPr>
      <w:r w:rsidRPr="008613DB">
        <w:rPr>
          <w:b/>
          <w:bCs/>
          <w:sz w:val="20"/>
          <w:szCs w:val="20"/>
        </w:rPr>
        <w:t>Danmarks Medie- og Journalisthøjskole</w:t>
      </w:r>
      <w:r w:rsidRPr="008613DB">
        <w:rPr>
          <w:sz w:val="20"/>
          <w:szCs w:val="20"/>
        </w:rPr>
        <w:br/>
      </w:r>
      <w:r w:rsidR="005B35D0">
        <w:rPr>
          <w:b/>
          <w:bCs/>
          <w:sz w:val="20"/>
          <w:szCs w:val="20"/>
        </w:rPr>
        <w:t>Journalist- og Fotojournalistuddannelsen</w:t>
      </w:r>
    </w:p>
    <w:p w:rsidRPr="008613DB" w:rsidR="00B231FD" w:rsidP="00B231FD" w:rsidRDefault="00224329" w14:paraId="5C4A0055" w14:textId="2CFCB8E2">
      <w:pPr>
        <w:rPr>
          <w:b w:val="1"/>
          <w:bCs w:val="1"/>
          <w:sz w:val="20"/>
          <w:szCs w:val="20"/>
        </w:rPr>
      </w:pPr>
      <w:r w:rsidRPr="05D749CC" w:rsidR="00224329">
        <w:rPr>
          <w:b w:val="1"/>
          <w:bCs w:val="1"/>
          <w:sz w:val="20"/>
          <w:szCs w:val="20"/>
        </w:rPr>
        <w:t>Fagbeskrivelse</w:t>
      </w:r>
      <w:r>
        <w:br/>
      </w:r>
      <w:r w:rsidRPr="05D749CC" w:rsidR="55112A69">
        <w:rPr>
          <w:b w:val="1"/>
          <w:bCs w:val="1"/>
          <w:sz w:val="20"/>
          <w:szCs w:val="20"/>
        </w:rPr>
        <w:t>Efte</w:t>
      </w:r>
      <w:r w:rsidRPr="05D749CC" w:rsidR="00E04B51">
        <w:rPr>
          <w:b w:val="1"/>
          <w:bCs w:val="1"/>
          <w:sz w:val="20"/>
          <w:szCs w:val="20"/>
        </w:rPr>
        <w:t>r</w:t>
      </w:r>
      <w:r w:rsidRPr="05D749CC" w:rsidR="00224329">
        <w:rPr>
          <w:b w:val="1"/>
          <w:bCs w:val="1"/>
          <w:sz w:val="20"/>
          <w:szCs w:val="20"/>
        </w:rPr>
        <w:t xml:space="preserve">år </w:t>
      </w:r>
      <w:r w:rsidRPr="05D749CC" w:rsidR="007100B9">
        <w:rPr>
          <w:b w:val="1"/>
          <w:bCs w:val="1"/>
          <w:sz w:val="20"/>
          <w:szCs w:val="20"/>
        </w:rPr>
        <w:t>20</w:t>
      </w:r>
      <w:r w:rsidRPr="05D749CC" w:rsidR="2911F2D8">
        <w:rPr>
          <w:b w:val="1"/>
          <w:bCs w:val="1"/>
          <w:sz w:val="20"/>
          <w:szCs w:val="20"/>
        </w:rPr>
        <w:t>2</w:t>
      </w:r>
      <w:r w:rsidRPr="05D749CC" w:rsidR="00B91B45">
        <w:rPr>
          <w:b w:val="1"/>
          <w:bCs w:val="1"/>
          <w:sz w:val="20"/>
          <w:szCs w:val="20"/>
        </w:rPr>
        <w:t>3</w:t>
      </w:r>
      <w:r>
        <w:br/>
      </w:r>
      <w:r w:rsidRPr="05D749CC" w:rsidR="007D47BD">
        <w:rPr>
          <w:b w:val="1"/>
          <w:bCs w:val="1"/>
          <w:sz w:val="20"/>
          <w:szCs w:val="20"/>
        </w:rPr>
        <w:t>Bachelorprojekt</w:t>
      </w:r>
    </w:p>
    <w:p w:rsidRPr="008613DB" w:rsidR="00B231FD" w:rsidP="00B231FD" w:rsidRDefault="005B35D0" w14:paraId="1DFB9E10" w14:textId="7FD44126">
      <w:pPr>
        <w:rPr>
          <w:b/>
          <w:bCs/>
          <w:sz w:val="20"/>
          <w:szCs w:val="20"/>
        </w:rPr>
      </w:pPr>
      <w:r>
        <w:rPr>
          <w:b/>
          <w:bCs/>
          <w:sz w:val="20"/>
          <w:szCs w:val="20"/>
        </w:rPr>
        <w:t>8</w:t>
      </w:r>
      <w:r w:rsidRPr="008613DB" w:rsidR="00C17007">
        <w:rPr>
          <w:b/>
          <w:bCs/>
          <w:sz w:val="20"/>
          <w:szCs w:val="20"/>
        </w:rPr>
        <w:t xml:space="preserve">. </w:t>
      </w:r>
      <w:r w:rsidRPr="008613DB" w:rsidR="00B231FD">
        <w:rPr>
          <w:b/>
          <w:bCs/>
          <w:sz w:val="20"/>
          <w:szCs w:val="20"/>
        </w:rPr>
        <w:t>semester</w:t>
      </w:r>
      <w:r w:rsidR="00C94C3F">
        <w:rPr>
          <w:b/>
          <w:bCs/>
          <w:sz w:val="20"/>
          <w:szCs w:val="20"/>
        </w:rPr>
        <w:t xml:space="preserve"> Journalistisk / 7. semester Fotojournalistik</w:t>
      </w:r>
    </w:p>
    <w:p w:rsidRPr="008613DB" w:rsidR="00B231FD" w:rsidP="00B231FD" w:rsidRDefault="00B231FD" w14:paraId="58EB95D7" w14:textId="77777777">
      <w:pPr>
        <w:rPr>
          <w:sz w:val="20"/>
          <w:szCs w:val="20"/>
        </w:rPr>
      </w:pPr>
    </w:p>
    <w:p w:rsidRPr="008613DB" w:rsidR="007100B9" w:rsidP="00B231FD" w:rsidRDefault="007D47BD" w14:paraId="60E044A0" w14:textId="7BCC655A">
      <w:pPr>
        <w:rPr>
          <w:sz w:val="20"/>
          <w:szCs w:val="20"/>
        </w:rPr>
      </w:pPr>
      <w:r w:rsidRPr="008613DB">
        <w:rPr>
          <w:b/>
          <w:bCs/>
          <w:sz w:val="20"/>
          <w:szCs w:val="20"/>
        </w:rPr>
        <w:t>Varighed</w:t>
      </w:r>
      <w:r w:rsidRPr="008613DB" w:rsidR="007100B9">
        <w:rPr>
          <w:b/>
          <w:bCs/>
          <w:sz w:val="20"/>
          <w:szCs w:val="20"/>
        </w:rPr>
        <w:t>:</w:t>
      </w:r>
      <w:r w:rsidRPr="008613DB" w:rsidR="007100B9">
        <w:rPr>
          <w:sz w:val="20"/>
          <w:szCs w:val="20"/>
        </w:rPr>
        <w:t xml:space="preserve"> </w:t>
      </w:r>
      <w:r w:rsidRPr="008613DB" w:rsidR="00664EEB">
        <w:rPr>
          <w:sz w:val="20"/>
          <w:szCs w:val="20"/>
        </w:rPr>
        <w:t>1</w:t>
      </w:r>
      <w:r w:rsidRPr="008613DB">
        <w:rPr>
          <w:sz w:val="20"/>
          <w:szCs w:val="20"/>
        </w:rPr>
        <w:t>5</w:t>
      </w:r>
      <w:r w:rsidRPr="008613DB" w:rsidR="00664EEB">
        <w:rPr>
          <w:sz w:val="20"/>
          <w:szCs w:val="20"/>
        </w:rPr>
        <w:t xml:space="preserve"> </w:t>
      </w:r>
      <w:r w:rsidRPr="008613DB" w:rsidR="002E385F">
        <w:rPr>
          <w:sz w:val="20"/>
          <w:szCs w:val="20"/>
        </w:rPr>
        <w:t>ECTS</w:t>
      </w:r>
    </w:p>
    <w:p w:rsidRPr="008613DB" w:rsidR="007100B9" w:rsidP="00B231FD" w:rsidRDefault="007100B9" w14:paraId="16B5A111" w14:textId="77777777">
      <w:pPr>
        <w:rPr>
          <w:sz w:val="20"/>
          <w:szCs w:val="20"/>
        </w:rPr>
      </w:pPr>
    </w:p>
    <w:p w:rsidRPr="008613DB" w:rsidR="007100B9" w:rsidP="00B231FD" w:rsidRDefault="007100B9" w14:paraId="50F0D514" w14:textId="77777777">
      <w:pPr>
        <w:rPr>
          <w:b/>
          <w:bCs/>
          <w:sz w:val="20"/>
          <w:szCs w:val="20"/>
        </w:rPr>
      </w:pPr>
      <w:r w:rsidRPr="008613DB">
        <w:rPr>
          <w:b/>
          <w:bCs/>
          <w:sz w:val="20"/>
          <w:szCs w:val="20"/>
        </w:rPr>
        <w:t>Formål:</w:t>
      </w:r>
      <w:r w:rsidRPr="008613DB" w:rsidR="2F448E59">
        <w:rPr>
          <w:b/>
          <w:bCs/>
          <w:sz w:val="20"/>
          <w:szCs w:val="20"/>
        </w:rPr>
        <w:t xml:space="preserve"> </w:t>
      </w:r>
    </w:p>
    <w:p w:rsidRPr="005B35D0" w:rsidR="005B35D0" w:rsidP="005B35D0" w:rsidRDefault="00F24150" w14:paraId="546C2452" w14:textId="79591F6B">
      <w:pPr>
        <w:tabs>
          <w:tab w:val="left" w:pos="8505"/>
          <w:tab w:val="left" w:pos="8647"/>
        </w:tabs>
        <w:rPr>
          <w:rFonts w:cs="Arial"/>
          <w:sz w:val="20"/>
          <w:szCs w:val="20"/>
        </w:rPr>
      </w:pPr>
      <w:r w:rsidRPr="005B35D0">
        <w:rPr>
          <w:sz w:val="20"/>
          <w:szCs w:val="20"/>
        </w:rPr>
        <w:t xml:space="preserve">Formålet med bachelorprojektet er, at de studerende gennem selvstændigt arbejde viser, at de har tilegnet sig den centrale viden og de centrale færdigheder og kompetencer, uddannelsen har tilbudt. </w:t>
      </w:r>
      <w:r w:rsidRPr="005B35D0" w:rsidR="005B35D0">
        <w:rPr>
          <w:rFonts w:cs="Arial"/>
          <w:sz w:val="20"/>
          <w:szCs w:val="20"/>
        </w:rPr>
        <w:t>Der lægges vægt på, at den studerende kan anvende og reflektere over fagets metoder og teori, ligesom der lægges vægt på, at arbejdsperioden er disponeret fornuftigt.</w:t>
      </w:r>
    </w:p>
    <w:p w:rsidRPr="005B35D0" w:rsidR="005B35D0" w:rsidP="005B35D0" w:rsidRDefault="005B35D0" w14:paraId="643AAA67" w14:textId="4F7D6E7B">
      <w:pPr>
        <w:tabs>
          <w:tab w:val="left" w:pos="7797"/>
        </w:tabs>
        <w:rPr>
          <w:rFonts w:cs="Arial"/>
          <w:sz w:val="20"/>
          <w:szCs w:val="20"/>
        </w:rPr>
      </w:pPr>
      <w:r>
        <w:rPr>
          <w:rFonts w:cs="Arial"/>
          <w:sz w:val="20"/>
          <w:szCs w:val="20"/>
        </w:rPr>
        <w:t>I b</w:t>
      </w:r>
      <w:r w:rsidRPr="005B35D0">
        <w:rPr>
          <w:rFonts w:cs="Arial"/>
          <w:sz w:val="20"/>
          <w:szCs w:val="20"/>
        </w:rPr>
        <w:t xml:space="preserve">achelorprojektet skal </w:t>
      </w:r>
      <w:r>
        <w:rPr>
          <w:rFonts w:cs="Arial"/>
          <w:sz w:val="20"/>
          <w:szCs w:val="20"/>
        </w:rPr>
        <w:t xml:space="preserve">de studerende </w:t>
      </w:r>
      <w:r w:rsidRPr="005B35D0">
        <w:rPr>
          <w:rFonts w:cs="Arial"/>
          <w:sz w:val="20"/>
          <w:szCs w:val="20"/>
        </w:rPr>
        <w:t xml:space="preserve">udvise </w:t>
      </w:r>
      <w:r>
        <w:rPr>
          <w:rFonts w:cs="Arial"/>
          <w:sz w:val="20"/>
          <w:szCs w:val="20"/>
        </w:rPr>
        <w:t xml:space="preserve">indsigt i og </w:t>
      </w:r>
      <w:r w:rsidRPr="005B35D0">
        <w:rPr>
          <w:rFonts w:cs="Arial"/>
          <w:sz w:val="20"/>
          <w:szCs w:val="20"/>
        </w:rPr>
        <w:t>overblik over fagets teoretiske og metodiske grundlag herunder afspejle ideudvikling, samfundsmæssig viden, analytisk sans, refleksion, researchfærdigheder, formidlingsfærdigheder, bevidsthed om journalistrolle, målgruppeovervejelser, viden om mediemæssig kontekst samt evne til at disponere såvel tid som stof. For fotojournalistuddannelsen tillige fototekniske/-journalistiske færdigheder.</w:t>
      </w:r>
    </w:p>
    <w:p w:rsidR="005B35D0" w:rsidP="00B231FD" w:rsidRDefault="005B35D0" w14:paraId="3564C79A" w14:textId="77777777">
      <w:pPr>
        <w:rPr>
          <w:sz w:val="20"/>
          <w:szCs w:val="20"/>
        </w:rPr>
      </w:pPr>
      <w:r>
        <w:rPr>
          <w:sz w:val="20"/>
          <w:szCs w:val="20"/>
        </w:rPr>
        <w:t>De studerende vælger, hvilken medietype projektet laves indenfor, ligesom e</w:t>
      </w:r>
      <w:r w:rsidRPr="008613DB" w:rsidR="005005F4">
        <w:rPr>
          <w:sz w:val="20"/>
          <w:szCs w:val="20"/>
        </w:rPr>
        <w:t>mn</w:t>
      </w:r>
      <w:r w:rsidRPr="008613DB" w:rsidR="001318C4">
        <w:rPr>
          <w:sz w:val="20"/>
          <w:szCs w:val="20"/>
        </w:rPr>
        <w:t xml:space="preserve">et vælges af den/de studerende. </w:t>
      </w:r>
      <w:r>
        <w:rPr>
          <w:sz w:val="20"/>
          <w:szCs w:val="20"/>
        </w:rPr>
        <w:t xml:space="preserve">Emnet skal godkendes af </w:t>
      </w:r>
      <w:r w:rsidRPr="008613DB" w:rsidR="001318C4">
        <w:rPr>
          <w:sz w:val="20"/>
          <w:szCs w:val="20"/>
        </w:rPr>
        <w:t>godkendes af vejleder</w:t>
      </w:r>
      <w:r>
        <w:rPr>
          <w:sz w:val="20"/>
          <w:szCs w:val="20"/>
        </w:rPr>
        <w:t xml:space="preserve">-. </w:t>
      </w:r>
    </w:p>
    <w:p w:rsidRPr="008613DB" w:rsidR="00CD3B88" w:rsidP="00B231FD" w:rsidRDefault="00CD3B88" w14:paraId="0F63CF5B" w14:textId="77777777">
      <w:pPr>
        <w:rPr>
          <w:sz w:val="20"/>
          <w:szCs w:val="20"/>
        </w:rPr>
      </w:pPr>
    </w:p>
    <w:p w:rsidRPr="008613DB" w:rsidR="007100B9" w:rsidP="00B231FD" w:rsidRDefault="000A5537" w14:paraId="031684F8" w14:textId="18A22646">
      <w:pPr>
        <w:rPr>
          <w:b/>
          <w:bCs/>
          <w:sz w:val="20"/>
          <w:szCs w:val="20"/>
        </w:rPr>
      </w:pPr>
      <w:r w:rsidRPr="008613DB">
        <w:rPr>
          <w:b/>
          <w:bCs/>
          <w:sz w:val="20"/>
          <w:szCs w:val="20"/>
        </w:rPr>
        <w:t>Pædagogisk og didaktisk tilgang</w:t>
      </w:r>
      <w:r w:rsidRPr="008613DB" w:rsidR="007100B9">
        <w:rPr>
          <w:b/>
          <w:bCs/>
          <w:sz w:val="20"/>
          <w:szCs w:val="20"/>
        </w:rPr>
        <w:t>:</w:t>
      </w:r>
    </w:p>
    <w:p w:rsidRPr="008613DB" w:rsidR="007100B9" w:rsidP="00B231FD" w:rsidRDefault="0046313A" w14:paraId="11F7C655" w14:textId="697EFB84">
      <w:pPr>
        <w:rPr>
          <w:sz w:val="20"/>
          <w:szCs w:val="20"/>
        </w:rPr>
      </w:pPr>
      <w:r w:rsidRPr="008613DB">
        <w:rPr>
          <w:sz w:val="20"/>
          <w:szCs w:val="20"/>
        </w:rPr>
        <w:t>S</w:t>
      </w:r>
      <w:r w:rsidRPr="008613DB" w:rsidR="007200BC">
        <w:rPr>
          <w:sz w:val="20"/>
          <w:szCs w:val="20"/>
        </w:rPr>
        <w:t>elvstændigt arbejde med vejledning.</w:t>
      </w:r>
    </w:p>
    <w:p w:rsidRPr="005B35D0" w:rsidR="00F24150" w:rsidP="00B231FD" w:rsidRDefault="00F24150" w14:paraId="407E1F0C" w14:textId="77777777">
      <w:pPr>
        <w:rPr>
          <w:sz w:val="20"/>
          <w:szCs w:val="20"/>
        </w:rPr>
      </w:pPr>
    </w:p>
    <w:p w:rsidRPr="005B35D0" w:rsidR="007100B9" w:rsidP="00B231FD" w:rsidRDefault="007100B9" w14:paraId="09880B67" w14:textId="77777777">
      <w:pPr>
        <w:rPr>
          <w:b/>
          <w:bCs/>
          <w:sz w:val="20"/>
          <w:szCs w:val="20"/>
        </w:rPr>
      </w:pPr>
      <w:r w:rsidRPr="005B35D0">
        <w:rPr>
          <w:b/>
          <w:bCs/>
          <w:sz w:val="20"/>
          <w:szCs w:val="20"/>
        </w:rPr>
        <w:t>Læringsmål:</w:t>
      </w:r>
    </w:p>
    <w:p w:rsidRPr="005B35D0" w:rsidR="00A35676" w:rsidP="00A35676" w:rsidRDefault="00A35676" w14:paraId="6B5BDEC6" w14:textId="705FB91B">
      <w:pPr>
        <w:rPr>
          <w:sz w:val="20"/>
          <w:szCs w:val="20"/>
        </w:rPr>
      </w:pPr>
      <w:r w:rsidRPr="005B35D0">
        <w:rPr>
          <w:sz w:val="20"/>
          <w:szCs w:val="20"/>
        </w:rPr>
        <w:t xml:space="preserve">Den studerende skal </w:t>
      </w:r>
      <w:r w:rsidRPr="005B35D0" w:rsidR="006F72CA">
        <w:rPr>
          <w:sz w:val="20"/>
          <w:szCs w:val="20"/>
        </w:rPr>
        <w:t xml:space="preserve">i </w:t>
      </w:r>
      <w:r w:rsidRPr="005B35D0" w:rsidR="005B35D0">
        <w:rPr>
          <w:sz w:val="20"/>
          <w:szCs w:val="20"/>
        </w:rPr>
        <w:t xml:space="preserve">projektet og ved den mundtlige eksamen </w:t>
      </w:r>
      <w:r w:rsidRPr="005B35D0">
        <w:rPr>
          <w:sz w:val="20"/>
          <w:szCs w:val="20"/>
        </w:rPr>
        <w:t xml:space="preserve">udvise </w:t>
      </w:r>
      <w:r w:rsidRPr="005B35D0" w:rsidR="00D64EAA">
        <w:rPr>
          <w:sz w:val="20"/>
          <w:szCs w:val="20"/>
        </w:rPr>
        <w:t>viden, færdigheder</w:t>
      </w:r>
      <w:r w:rsidRPr="005B35D0" w:rsidR="00164A83">
        <w:rPr>
          <w:sz w:val="20"/>
          <w:szCs w:val="20"/>
        </w:rPr>
        <w:t xml:space="preserve"> </w:t>
      </w:r>
      <w:r w:rsidRPr="005B35D0" w:rsidR="00D64EAA">
        <w:rPr>
          <w:sz w:val="20"/>
          <w:szCs w:val="20"/>
        </w:rPr>
        <w:t xml:space="preserve">og </w:t>
      </w:r>
      <w:r w:rsidRPr="005B35D0">
        <w:rPr>
          <w:sz w:val="20"/>
          <w:szCs w:val="20"/>
        </w:rPr>
        <w:t>kompetencer inden</w:t>
      </w:r>
      <w:r w:rsidRPr="005B35D0" w:rsidR="00164A83">
        <w:rPr>
          <w:sz w:val="20"/>
          <w:szCs w:val="20"/>
        </w:rPr>
        <w:t xml:space="preserve"> </w:t>
      </w:r>
      <w:r w:rsidRPr="005B35D0">
        <w:rPr>
          <w:sz w:val="20"/>
          <w:szCs w:val="20"/>
        </w:rPr>
        <w:t>for</w:t>
      </w:r>
      <w:r w:rsidR="00E8067C">
        <w:rPr>
          <w:sz w:val="20"/>
          <w:szCs w:val="20"/>
        </w:rPr>
        <w:t xml:space="preserve"> følgende områder</w:t>
      </w:r>
      <w:r w:rsidRPr="005B35D0">
        <w:rPr>
          <w:sz w:val="20"/>
          <w:szCs w:val="20"/>
        </w:rPr>
        <w:t>:</w:t>
      </w:r>
    </w:p>
    <w:p w:rsidRPr="005B35D0" w:rsidR="000373FD" w:rsidP="00A35676" w:rsidRDefault="000373FD" w14:paraId="45685E5D" w14:textId="7D6DB24B">
      <w:pPr>
        <w:rPr>
          <w:sz w:val="20"/>
          <w:szCs w:val="20"/>
        </w:rPr>
      </w:pPr>
    </w:p>
    <w:p w:rsidR="005B35D0" w:rsidP="005B35D0" w:rsidRDefault="005B35D0" w14:paraId="06D90889" w14:textId="77777777">
      <w:pPr>
        <w:pStyle w:val="Listeafsnit"/>
        <w:numPr>
          <w:ilvl w:val="0"/>
          <w:numId w:val="31"/>
        </w:numPr>
        <w:rPr>
          <w:rFonts w:cs="Arial"/>
          <w:sz w:val="20"/>
          <w:szCs w:val="20"/>
        </w:rPr>
      </w:pPr>
      <w:r w:rsidRPr="005B35D0">
        <w:rPr>
          <w:rFonts w:ascii="Arial" w:hAnsi="Arial" w:cs="Arial"/>
          <w:sz w:val="20"/>
          <w:szCs w:val="20"/>
        </w:rPr>
        <w:t>identificere, udvikle, afgrænse og formulere en relevant problemstilling</w:t>
      </w:r>
    </w:p>
    <w:p w:rsidR="005B35D0" w:rsidP="005B35D0" w:rsidRDefault="005B35D0" w14:paraId="78943540" w14:textId="77777777">
      <w:pPr>
        <w:pStyle w:val="Listeafsnit"/>
        <w:numPr>
          <w:ilvl w:val="0"/>
          <w:numId w:val="31"/>
        </w:numPr>
        <w:rPr>
          <w:rFonts w:cs="Arial"/>
          <w:sz w:val="20"/>
          <w:szCs w:val="20"/>
        </w:rPr>
      </w:pPr>
      <w:r w:rsidRPr="005B35D0">
        <w:rPr>
          <w:rFonts w:ascii="Arial" w:hAnsi="Arial" w:cs="Arial"/>
          <w:sz w:val="20"/>
          <w:szCs w:val="20"/>
        </w:rPr>
        <w:t xml:space="preserve">indsamle og bearbejde relevant materiale, herunder </w:t>
      </w:r>
      <w:proofErr w:type="gramStart"/>
      <w:r w:rsidRPr="005B35D0">
        <w:rPr>
          <w:rFonts w:ascii="Arial" w:hAnsi="Arial" w:cs="Arial"/>
          <w:sz w:val="20"/>
          <w:szCs w:val="20"/>
        </w:rPr>
        <w:t>vælge</w:t>
      </w:r>
      <w:proofErr w:type="gramEnd"/>
      <w:r w:rsidRPr="005B35D0">
        <w:rPr>
          <w:rFonts w:ascii="Arial" w:hAnsi="Arial" w:cs="Arial"/>
          <w:sz w:val="20"/>
          <w:szCs w:val="20"/>
        </w:rPr>
        <w:t xml:space="preserve"> metoder</w:t>
      </w:r>
    </w:p>
    <w:p w:rsidR="005B35D0" w:rsidP="005B35D0" w:rsidRDefault="005B35D0" w14:paraId="01A1D42B" w14:textId="77777777">
      <w:pPr>
        <w:pStyle w:val="Listeafsnit"/>
        <w:numPr>
          <w:ilvl w:val="0"/>
          <w:numId w:val="31"/>
        </w:numPr>
        <w:rPr>
          <w:rFonts w:cs="Arial"/>
          <w:sz w:val="20"/>
          <w:szCs w:val="20"/>
        </w:rPr>
      </w:pPr>
      <w:r w:rsidRPr="005B35D0">
        <w:rPr>
          <w:rFonts w:ascii="Arial" w:hAnsi="Arial" w:cs="Arial"/>
          <w:sz w:val="20"/>
          <w:szCs w:val="20"/>
        </w:rPr>
        <w:t xml:space="preserve">vælge formidling, der er afstemt i forhold til indhold og kommunikationssituation </w:t>
      </w:r>
    </w:p>
    <w:p w:rsidR="005B35D0" w:rsidP="005B35D0" w:rsidRDefault="005B35D0" w14:paraId="11173E74" w14:textId="77777777">
      <w:pPr>
        <w:pStyle w:val="Listeafsnit"/>
        <w:numPr>
          <w:ilvl w:val="0"/>
          <w:numId w:val="31"/>
        </w:numPr>
        <w:rPr>
          <w:rFonts w:cs="Arial"/>
          <w:sz w:val="20"/>
          <w:szCs w:val="20"/>
        </w:rPr>
      </w:pPr>
      <w:r w:rsidRPr="005B35D0">
        <w:rPr>
          <w:rFonts w:ascii="Arial" w:hAnsi="Arial" w:cs="Arial"/>
          <w:sz w:val="20"/>
          <w:szCs w:val="20"/>
        </w:rPr>
        <w:t>analysere og diskutere problemstilling, materiale, etik, formidling og egen arbejdsproces med anvendelse af faglige begreber</w:t>
      </w:r>
    </w:p>
    <w:p w:rsidRPr="00E8067C" w:rsidR="009944E4" w:rsidP="009A3027" w:rsidRDefault="005B35D0" w14:paraId="5F5CA230" w14:textId="024B7F98">
      <w:pPr>
        <w:pStyle w:val="Listeafsnit"/>
        <w:numPr>
          <w:ilvl w:val="0"/>
          <w:numId w:val="31"/>
        </w:numPr>
        <w:rPr>
          <w:rFonts w:cs="Arial"/>
          <w:sz w:val="20"/>
          <w:szCs w:val="20"/>
        </w:rPr>
      </w:pPr>
      <w:r w:rsidRPr="005B35D0">
        <w:rPr>
          <w:rFonts w:ascii="Arial" w:hAnsi="Arial" w:cs="Arial"/>
          <w:sz w:val="20"/>
          <w:szCs w:val="20"/>
        </w:rPr>
        <w:t xml:space="preserve">analysere og reflektere over, hvordan anvendeligheden af eget produkt er tænkt i forhold til eksisterende diskurser samt i forhold til </w:t>
      </w:r>
      <w:r w:rsidR="00E8067C">
        <w:rPr>
          <w:rFonts w:ascii="Arial" w:hAnsi="Arial" w:cs="Arial"/>
          <w:sz w:val="20"/>
          <w:szCs w:val="20"/>
        </w:rPr>
        <w:t>(foto)</w:t>
      </w:r>
      <w:r w:rsidRPr="005B35D0">
        <w:rPr>
          <w:rFonts w:ascii="Arial" w:hAnsi="Arial" w:cs="Arial"/>
          <w:sz w:val="20"/>
          <w:szCs w:val="20"/>
        </w:rPr>
        <w:t>journalistens roller og ansvar</w:t>
      </w:r>
    </w:p>
    <w:p w:rsidRPr="008613DB" w:rsidR="009A3027" w:rsidP="009A3027" w:rsidRDefault="009A3027" w14:paraId="022B5B8D" w14:textId="70D64B67">
      <w:pPr>
        <w:rPr>
          <w:b/>
          <w:bCs/>
          <w:sz w:val="20"/>
          <w:szCs w:val="20"/>
        </w:rPr>
      </w:pPr>
      <w:r w:rsidRPr="008613DB">
        <w:rPr>
          <w:b/>
          <w:bCs/>
          <w:sz w:val="20"/>
          <w:szCs w:val="20"/>
        </w:rPr>
        <w:t>Eksamensforudsætninger</w:t>
      </w:r>
      <w:r w:rsidRPr="008613DB" w:rsidR="002669F4">
        <w:rPr>
          <w:b/>
          <w:bCs/>
          <w:sz w:val="20"/>
          <w:szCs w:val="20"/>
        </w:rPr>
        <w:t>:</w:t>
      </w:r>
    </w:p>
    <w:p w:rsidR="00E8067C" w:rsidP="009A3027" w:rsidRDefault="009A3027" w14:paraId="3229B6DC" w14:textId="40CA73D0">
      <w:pPr>
        <w:rPr>
          <w:sz w:val="20"/>
          <w:szCs w:val="20"/>
        </w:rPr>
      </w:pPr>
      <w:r w:rsidRPr="008613DB">
        <w:rPr>
          <w:sz w:val="20"/>
          <w:szCs w:val="20"/>
        </w:rPr>
        <w:t>Opfyldelse af eksamensforudsætninger er et krav for, at den studerende kan deltage i fagets eksamen. Manglende opfyldelse af eksamensforudsætning medfører, at den studerende ikke er indstillet til eksamen og har brugt et prøveforsøg.</w:t>
      </w:r>
    </w:p>
    <w:p w:rsidR="00E8067C" w:rsidP="009A3027" w:rsidRDefault="00E8067C" w14:paraId="59669A92" w14:textId="77777777">
      <w:pPr>
        <w:rPr>
          <w:sz w:val="20"/>
          <w:szCs w:val="20"/>
        </w:rPr>
      </w:pPr>
    </w:p>
    <w:p w:rsidR="00E8067C" w:rsidP="7BE41976" w:rsidRDefault="00E8067C" w14:paraId="2CA9BAED" w14:textId="22B2989E">
      <w:pPr>
        <w:pStyle w:val="Listeafsnit"/>
        <w:numPr>
          <w:ilvl w:val="0"/>
          <w:numId w:val="32"/>
        </w:numPr>
        <w:ind w:left="714" w:hanging="357"/>
        <w:rPr>
          <w:rFonts w:ascii="Arial" w:hAnsi="Arial" w:eastAsia="Times New Roman" w:cs="Arial" w:asciiTheme="minorAscii" w:hAnsiTheme="minorAscii" w:cstheme="minorAscii"/>
          <w:sz w:val="20"/>
          <w:szCs w:val="20"/>
          <w:lang w:eastAsia="da-DK"/>
        </w:rPr>
      </w:pPr>
      <w:r w:rsidRPr="7BE41976" w:rsidR="0584C81C">
        <w:rPr>
          <w:rFonts w:ascii="Arial" w:hAnsi="Arial" w:eastAsia="Times New Roman" w:cs="Arial" w:asciiTheme="minorAscii" w:hAnsiTheme="minorAscii" w:cstheme="minorAscii"/>
          <w:sz w:val="20"/>
          <w:szCs w:val="20"/>
          <w:lang w:eastAsia="da-DK"/>
        </w:rPr>
        <w:t>Ø</w:t>
      </w:r>
      <w:r w:rsidRPr="7BE41976" w:rsidR="00E8067C">
        <w:rPr>
          <w:rFonts w:ascii="Arial" w:hAnsi="Arial" w:eastAsia="Times New Roman" w:cs="Arial" w:asciiTheme="minorAscii" w:hAnsiTheme="minorAscii" w:cstheme="minorAscii"/>
          <w:sz w:val="20"/>
          <w:szCs w:val="20"/>
          <w:lang w:eastAsia="da-DK"/>
        </w:rPr>
        <w:t xml:space="preserve">nske </w:t>
      </w:r>
      <w:r w:rsidRPr="7BE41976" w:rsidR="405F0FD9">
        <w:rPr>
          <w:rFonts w:ascii="Arial" w:hAnsi="Arial" w:eastAsia="Times New Roman" w:cs="Arial" w:asciiTheme="minorAscii" w:hAnsiTheme="minorAscii" w:cstheme="minorAscii"/>
          <w:sz w:val="20"/>
          <w:szCs w:val="20"/>
          <w:lang w:eastAsia="da-DK"/>
        </w:rPr>
        <w:t>af</w:t>
      </w:r>
      <w:r w:rsidRPr="7BE41976" w:rsidR="00E8067C">
        <w:rPr>
          <w:rFonts w:ascii="Arial" w:hAnsi="Arial" w:eastAsia="Times New Roman" w:cs="Arial" w:asciiTheme="minorAscii" w:hAnsiTheme="minorAscii" w:cstheme="minorAscii"/>
          <w:sz w:val="20"/>
          <w:szCs w:val="20"/>
          <w:lang w:eastAsia="da-DK"/>
        </w:rPr>
        <w:t xml:space="preserve"> vejleder skal være udfyldt rettidigt. Tidsplan fremgår af </w:t>
      </w:r>
      <w:r w:rsidRPr="7BE41976" w:rsidR="00E8067C">
        <w:rPr>
          <w:rFonts w:ascii="Arial" w:hAnsi="Arial" w:eastAsia="Times New Roman" w:cs="Arial" w:asciiTheme="minorAscii" w:hAnsiTheme="minorAscii" w:cstheme="minorAscii"/>
          <w:sz w:val="20"/>
          <w:szCs w:val="20"/>
          <w:lang w:eastAsia="da-DK"/>
        </w:rPr>
        <w:t>DMJXs</w:t>
      </w:r>
      <w:r w:rsidRPr="7BE41976" w:rsidR="00E8067C">
        <w:rPr>
          <w:rFonts w:ascii="Arial" w:hAnsi="Arial" w:eastAsia="Times New Roman" w:cs="Arial" w:asciiTheme="minorAscii" w:hAnsiTheme="minorAscii" w:cstheme="minorAscii"/>
          <w:sz w:val="20"/>
          <w:szCs w:val="20"/>
          <w:lang w:eastAsia="da-DK"/>
        </w:rPr>
        <w:t xml:space="preserve"> læringsplatform.</w:t>
      </w:r>
    </w:p>
    <w:p w:rsidR="00E8067C" w:rsidP="00E8067C" w:rsidRDefault="00E8067C" w14:paraId="4A3152A1" w14:textId="77777777">
      <w:pPr>
        <w:pStyle w:val="Listeafsnit"/>
        <w:numPr>
          <w:ilvl w:val="0"/>
          <w:numId w:val="32"/>
        </w:numPr>
        <w:ind w:left="714" w:hanging="357"/>
        <w:rPr>
          <w:rFonts w:eastAsia="Times New Roman" w:asciiTheme="minorHAnsi" w:hAnsiTheme="minorHAnsi" w:cstheme="minorHAnsi"/>
          <w:sz w:val="20"/>
          <w:szCs w:val="20"/>
          <w:lang w:eastAsia="da-DK"/>
        </w:rPr>
      </w:pPr>
      <w:r>
        <w:rPr>
          <w:rFonts w:eastAsia="Times New Roman" w:asciiTheme="minorHAnsi" w:hAnsiTheme="minorHAnsi" w:cstheme="minorHAnsi"/>
          <w:sz w:val="20"/>
          <w:szCs w:val="20"/>
          <w:lang w:eastAsia="da-DK"/>
        </w:rPr>
        <w:t>Emnebeskrivelse skal være indsendt rettidigt og godkendt af vejleder.</w:t>
      </w:r>
    </w:p>
    <w:p w:rsidR="00E8067C" w:rsidP="00E8067C" w:rsidRDefault="00E8067C" w14:paraId="3D0B17EC" w14:textId="77777777">
      <w:pPr>
        <w:pStyle w:val="Listeafsnit"/>
        <w:numPr>
          <w:ilvl w:val="0"/>
          <w:numId w:val="32"/>
        </w:numPr>
        <w:ind w:left="714" w:hanging="357"/>
        <w:rPr>
          <w:rFonts w:eastAsia="Times New Roman" w:asciiTheme="minorHAnsi" w:hAnsiTheme="minorHAnsi" w:cstheme="minorHAnsi"/>
          <w:sz w:val="20"/>
          <w:szCs w:val="20"/>
          <w:lang w:eastAsia="da-DK"/>
        </w:rPr>
      </w:pPr>
      <w:r w:rsidRPr="00E8067C">
        <w:rPr>
          <w:rFonts w:eastAsia="Times New Roman" w:asciiTheme="minorHAnsi" w:hAnsiTheme="minorHAnsi" w:cstheme="minorHAnsi"/>
          <w:sz w:val="20"/>
          <w:szCs w:val="20"/>
          <w:lang w:eastAsia="da-DK"/>
        </w:rPr>
        <w:t xml:space="preserve">Individuelt projekt: Alle forløb og eksamener skal senest være bestået, når bachelorprojektets mundtlige eksamener går i gang (fremgår af tidsplanen for eksamenen). Dokumentation for eventuelle beståede fag ved en anden uddannelsesinstitution </w:t>
      </w:r>
      <w:r w:rsidRPr="00E8067C">
        <w:rPr>
          <w:rFonts w:eastAsia="Times New Roman" w:asciiTheme="minorHAnsi" w:hAnsiTheme="minorHAnsi" w:cstheme="minorHAnsi"/>
          <w:sz w:val="20"/>
          <w:szCs w:val="20"/>
          <w:lang w:eastAsia="da-DK"/>
        </w:rPr>
        <w:lastRenderedPageBreak/>
        <w:t>skal sendes til studieadministrationen senest tre uger før, så den endelige meritgodkendelse kan</w:t>
      </w:r>
      <w:r>
        <w:rPr>
          <w:rFonts w:eastAsia="Times New Roman" w:asciiTheme="minorHAnsi" w:hAnsiTheme="minorHAnsi" w:cstheme="minorHAnsi"/>
          <w:sz w:val="20"/>
          <w:szCs w:val="20"/>
          <w:lang w:eastAsia="da-DK"/>
        </w:rPr>
        <w:t xml:space="preserve"> </w:t>
      </w:r>
      <w:r w:rsidRPr="00E8067C">
        <w:rPr>
          <w:rFonts w:eastAsia="Times New Roman" w:asciiTheme="minorHAnsi" w:hAnsiTheme="minorHAnsi" w:cstheme="minorHAnsi"/>
          <w:sz w:val="20"/>
          <w:szCs w:val="20"/>
          <w:lang w:eastAsia="da-DK"/>
        </w:rPr>
        <w:t>foreligge før starten på den mundtlige eksamen.</w:t>
      </w:r>
    </w:p>
    <w:p w:rsidRPr="00E8067C" w:rsidR="00E8067C" w:rsidP="00E8067C" w:rsidRDefault="00E8067C" w14:paraId="6E386439" w14:textId="03CC9815">
      <w:pPr>
        <w:pStyle w:val="Listeafsnit"/>
        <w:numPr>
          <w:ilvl w:val="0"/>
          <w:numId w:val="32"/>
        </w:numPr>
        <w:ind w:left="714" w:hanging="357"/>
        <w:rPr>
          <w:rFonts w:eastAsia="Times New Roman" w:asciiTheme="minorHAnsi" w:hAnsiTheme="minorHAnsi" w:cstheme="minorHAnsi"/>
          <w:sz w:val="20"/>
          <w:szCs w:val="20"/>
          <w:lang w:eastAsia="da-DK"/>
        </w:rPr>
      </w:pPr>
      <w:r w:rsidRPr="00E8067C">
        <w:rPr>
          <w:rFonts w:eastAsia="Times New Roman" w:asciiTheme="minorHAnsi" w:hAnsiTheme="minorHAnsi" w:cstheme="minorHAnsi"/>
          <w:sz w:val="20"/>
          <w:szCs w:val="20"/>
          <w:lang w:eastAsia="da-DK"/>
        </w:rPr>
        <w:t>Gruppeprojekt: Alle forløb og eksamener skal være bestået før deadline for ”valg af medie og vejleder” til bachelorprojektet (ordinær eksamen i JES/Videnskabsteori undtaget). Dokumentation for eventuelle beståede fag ved en anden uddannelsesinstitution skal sendes til studieadministrationen senest tre uger før, så den endelige meritgodkendelse kan</w:t>
      </w:r>
      <w:r>
        <w:rPr>
          <w:rFonts w:eastAsia="Times New Roman" w:asciiTheme="minorHAnsi" w:hAnsiTheme="minorHAnsi" w:cstheme="minorHAnsi"/>
          <w:sz w:val="20"/>
          <w:szCs w:val="20"/>
          <w:lang w:eastAsia="da-DK"/>
        </w:rPr>
        <w:t xml:space="preserve"> </w:t>
      </w:r>
      <w:r w:rsidRPr="00E8067C">
        <w:rPr>
          <w:rFonts w:eastAsia="Times New Roman" w:asciiTheme="minorHAnsi" w:hAnsiTheme="minorHAnsi" w:cstheme="minorHAnsi"/>
          <w:sz w:val="20"/>
          <w:szCs w:val="20"/>
          <w:lang w:eastAsia="da-DK"/>
        </w:rPr>
        <w:t>foreligge inden valg af medie og vejleder.</w:t>
      </w:r>
      <w:r>
        <w:rPr>
          <w:rFonts w:eastAsia="Times New Roman" w:asciiTheme="minorHAnsi" w:hAnsiTheme="minorHAnsi" w:cstheme="minorHAnsi"/>
          <w:sz w:val="20"/>
          <w:szCs w:val="20"/>
          <w:lang w:eastAsia="da-DK"/>
        </w:rPr>
        <w:t xml:space="preserve"> </w:t>
      </w:r>
      <w:r w:rsidRPr="00E8067C">
        <w:rPr>
          <w:rFonts w:eastAsia="Times New Roman" w:asciiTheme="minorHAnsi" w:hAnsiTheme="minorHAnsi" w:cstheme="minorHAnsi"/>
          <w:sz w:val="20"/>
          <w:szCs w:val="20"/>
          <w:lang w:eastAsia="da-DK"/>
        </w:rPr>
        <w:t>Hvis en studerende i en gruppe mangler at bestå fag på dette tidspunkt, kræver en fortsat gruppe-tilmelding, at gruppemakkeren på mail til studieadministrationen bekræfter, at vedkommende er orienteret og indforstået med konsekvenserne</w:t>
      </w:r>
    </w:p>
    <w:p w:rsidRPr="008613DB" w:rsidR="00CD3B88" w:rsidP="00B231FD" w:rsidRDefault="00CD3B88" w14:paraId="1A9705F2" w14:textId="77777777">
      <w:pPr>
        <w:rPr>
          <w:sz w:val="20"/>
          <w:szCs w:val="20"/>
        </w:rPr>
      </w:pPr>
    </w:p>
    <w:p w:rsidRPr="008613DB" w:rsidR="009429F7" w:rsidP="009429F7" w:rsidRDefault="009429F7" w14:paraId="18447E43" w14:textId="47CBCF23">
      <w:pPr>
        <w:rPr>
          <w:b/>
          <w:bCs/>
          <w:sz w:val="20"/>
          <w:szCs w:val="20"/>
        </w:rPr>
      </w:pPr>
      <w:r w:rsidRPr="008613DB">
        <w:rPr>
          <w:b/>
          <w:bCs/>
          <w:sz w:val="20"/>
          <w:szCs w:val="20"/>
        </w:rPr>
        <w:t>Eksamen</w:t>
      </w:r>
      <w:r w:rsidRPr="008613DB" w:rsidR="002669F4">
        <w:rPr>
          <w:b/>
          <w:bCs/>
          <w:sz w:val="20"/>
          <w:szCs w:val="20"/>
        </w:rPr>
        <w:t>sform</w:t>
      </w:r>
      <w:r w:rsidRPr="008613DB">
        <w:rPr>
          <w:b/>
          <w:bCs/>
          <w:sz w:val="20"/>
          <w:szCs w:val="20"/>
        </w:rPr>
        <w:t xml:space="preserve">: </w:t>
      </w:r>
    </w:p>
    <w:p w:rsidRPr="00E8067C" w:rsidR="00E8067C" w:rsidP="00E8067C" w:rsidRDefault="00E8067C" w14:paraId="6D497FE2" w14:textId="77777777">
      <w:pPr>
        <w:spacing w:line="240" w:lineRule="auto"/>
        <w:rPr>
          <w:rFonts w:eastAsia="Times New Roman" w:cs="Arial"/>
          <w:sz w:val="20"/>
          <w:szCs w:val="20"/>
          <w:lang w:eastAsia="da-DK"/>
        </w:rPr>
      </w:pPr>
      <w:r w:rsidRPr="00E8067C">
        <w:rPr>
          <w:rFonts w:eastAsia="Times New Roman" w:cs="Arial"/>
          <w:sz w:val="20"/>
          <w:szCs w:val="20"/>
          <w:lang w:eastAsia="da-DK"/>
        </w:rPr>
        <w:t xml:space="preserve">Bedømmelse efter 7-trinsskalaen med ekstern censur. Projektopgave, der løses individuelt </w:t>
      </w:r>
    </w:p>
    <w:p w:rsidRPr="00E8067C" w:rsidR="00E8067C" w:rsidP="00E8067C" w:rsidRDefault="00E8067C" w14:paraId="414EAD4F" w14:textId="319252BB">
      <w:pPr>
        <w:spacing w:line="240" w:lineRule="auto"/>
        <w:rPr>
          <w:rFonts w:eastAsia="Times New Roman" w:cs="Arial"/>
          <w:sz w:val="20"/>
          <w:szCs w:val="20"/>
          <w:lang w:eastAsia="da-DK"/>
        </w:rPr>
      </w:pPr>
      <w:r w:rsidRPr="00E8067C">
        <w:rPr>
          <w:rFonts w:eastAsia="Times New Roman" w:cs="Arial"/>
          <w:sz w:val="20"/>
          <w:szCs w:val="20"/>
          <w:lang w:eastAsia="da-DK"/>
        </w:rPr>
        <w:t xml:space="preserve">eller i grupper på to personer. Hvis opgaven løses som gruppeopgave skal det af opgaven </w:t>
      </w:r>
    </w:p>
    <w:p w:rsidRPr="00E8067C" w:rsidR="00E8067C" w:rsidP="00E8067C" w:rsidRDefault="00E8067C" w14:paraId="0CA425B7" w14:textId="557CA666">
      <w:pPr>
        <w:spacing w:line="240" w:lineRule="auto"/>
        <w:rPr>
          <w:rFonts w:eastAsia="Times New Roman" w:cs="Arial"/>
          <w:sz w:val="20"/>
          <w:szCs w:val="20"/>
          <w:lang w:eastAsia="da-DK"/>
        </w:rPr>
      </w:pPr>
      <w:r w:rsidRPr="00E8067C">
        <w:rPr>
          <w:rFonts w:eastAsia="Times New Roman" w:cs="Arial"/>
          <w:sz w:val="20"/>
          <w:szCs w:val="20"/>
          <w:lang w:eastAsia="da-DK"/>
        </w:rPr>
        <w:t xml:space="preserve">fremgå, hvilke dele hver studerende er ansvarlig for. Opgaven forsvares ved en mundtlig </w:t>
      </w:r>
    </w:p>
    <w:p w:rsidRPr="00E8067C" w:rsidR="00E8067C" w:rsidP="00E8067C" w:rsidRDefault="00E8067C" w14:paraId="104786FF" w14:textId="77777777">
      <w:pPr>
        <w:spacing w:line="240" w:lineRule="auto"/>
        <w:rPr>
          <w:rFonts w:eastAsia="Times New Roman" w:cs="Arial"/>
          <w:sz w:val="20"/>
          <w:szCs w:val="20"/>
          <w:lang w:eastAsia="da-DK"/>
        </w:rPr>
      </w:pPr>
      <w:r w:rsidRPr="00E8067C">
        <w:rPr>
          <w:rFonts w:eastAsia="Times New Roman" w:cs="Arial"/>
          <w:sz w:val="20"/>
          <w:szCs w:val="20"/>
          <w:lang w:eastAsia="da-DK"/>
        </w:rPr>
        <w:t xml:space="preserve">eksamen på 55 minutter inkl. votering (75 minutter ved gruppeeksamen, 2 studerende). </w:t>
      </w:r>
    </w:p>
    <w:p w:rsidRPr="00E8067C" w:rsidR="00E8067C" w:rsidP="00E8067C" w:rsidRDefault="00E8067C" w14:paraId="1CB2571B" w14:textId="14E3B7BF">
      <w:pPr>
        <w:spacing w:line="240" w:lineRule="auto"/>
        <w:rPr>
          <w:rFonts w:eastAsia="Times New Roman" w:cs="Arial"/>
          <w:sz w:val="20"/>
          <w:szCs w:val="20"/>
          <w:lang w:eastAsia="da-DK"/>
        </w:rPr>
      </w:pPr>
      <w:r w:rsidRPr="00E8067C">
        <w:rPr>
          <w:rFonts w:eastAsia="Times New Roman" w:cs="Arial"/>
          <w:sz w:val="20"/>
          <w:szCs w:val="20"/>
          <w:lang w:eastAsia="da-DK"/>
        </w:rPr>
        <w:t>Der</w:t>
      </w:r>
      <w:r w:rsidR="00F23DF9">
        <w:rPr>
          <w:rFonts w:eastAsia="Times New Roman" w:cs="Arial"/>
          <w:sz w:val="20"/>
          <w:szCs w:val="20"/>
          <w:lang w:eastAsia="da-DK"/>
        </w:rPr>
        <w:t xml:space="preserve"> </w:t>
      </w:r>
      <w:r w:rsidRPr="00E8067C">
        <w:rPr>
          <w:rFonts w:eastAsia="Times New Roman" w:cs="Arial"/>
          <w:sz w:val="20"/>
          <w:szCs w:val="20"/>
          <w:lang w:eastAsia="da-DK"/>
        </w:rPr>
        <w:t>gives individuelle bedømmelser</w:t>
      </w:r>
      <w:r w:rsidR="00F23DF9">
        <w:rPr>
          <w:rFonts w:eastAsia="Times New Roman" w:cs="Arial"/>
          <w:sz w:val="20"/>
          <w:szCs w:val="20"/>
          <w:lang w:eastAsia="da-DK"/>
        </w:rPr>
        <w:t xml:space="preserve">. </w:t>
      </w:r>
    </w:p>
    <w:p w:rsidR="00E8067C" w:rsidP="00B231FD" w:rsidRDefault="00E8067C" w14:paraId="39A738A1" w14:textId="5F345878">
      <w:pPr>
        <w:rPr>
          <w:sz w:val="20"/>
          <w:szCs w:val="20"/>
        </w:rPr>
      </w:pPr>
    </w:p>
    <w:p w:rsidR="00E8067C" w:rsidP="00B231FD" w:rsidRDefault="00E8067C" w14:paraId="7632E794" w14:textId="19EB1FDD">
      <w:pPr>
        <w:rPr>
          <w:sz w:val="20"/>
          <w:szCs w:val="20"/>
        </w:rPr>
      </w:pPr>
    </w:p>
    <w:p w:rsidRPr="008613DB" w:rsidR="00E8067C" w:rsidP="00B231FD" w:rsidRDefault="00E8067C" w14:paraId="6C3227F1" w14:textId="77777777">
      <w:pPr>
        <w:rPr>
          <w:sz w:val="20"/>
          <w:szCs w:val="20"/>
        </w:rPr>
      </w:pPr>
    </w:p>
    <w:p w:rsidRPr="008613DB" w:rsidR="007100B9" w:rsidP="00B231FD" w:rsidRDefault="007100B9" w14:paraId="69598E83" w14:textId="77777777">
      <w:pPr>
        <w:rPr>
          <w:b/>
          <w:bCs/>
          <w:sz w:val="20"/>
          <w:szCs w:val="20"/>
        </w:rPr>
      </w:pPr>
      <w:r w:rsidRPr="008613DB">
        <w:rPr>
          <w:b/>
          <w:bCs/>
          <w:sz w:val="20"/>
          <w:szCs w:val="20"/>
        </w:rPr>
        <w:t>Studieaktivitetsmodel</w:t>
      </w:r>
      <w:r w:rsidRPr="008613DB" w:rsidR="00B231FD">
        <w:rPr>
          <w:b/>
          <w:bCs/>
          <w:sz w:val="20"/>
          <w:szCs w:val="20"/>
        </w:rPr>
        <w:t>:</w:t>
      </w:r>
    </w:p>
    <w:p w:rsidRPr="008613DB" w:rsidR="00A66357" w:rsidP="00B231FD" w:rsidRDefault="00A66357" w14:paraId="0BDE6362" w14:textId="798E22A6">
      <w:pPr>
        <w:rPr>
          <w:b/>
          <w:bCs/>
          <w:sz w:val="20"/>
          <w:szCs w:val="20"/>
        </w:rPr>
      </w:pPr>
    </w:p>
    <w:p w:rsidRPr="008613DB" w:rsidR="001F1501" w:rsidP="00B231FD" w:rsidRDefault="00A57651" w14:paraId="5CD43AA8" w14:textId="5E4643B6" w14:noSpellErr="1">
      <w:pPr/>
      <w:r w:rsidR="00A57651">
        <w:drawing>
          <wp:inline wp14:editId="3FF44568" wp14:anchorId="0F25A67F">
            <wp:extent cx="4967606" cy="3512376"/>
            <wp:effectExtent l="0" t="0" r="0" b="5715"/>
            <wp:docPr id="5" name="Billede 5" title=""/>
            <wp:cNvGraphicFramePr>
              <a:graphicFrameLocks noChangeAspect="1"/>
            </wp:cNvGraphicFramePr>
            <a:graphic>
              <a:graphicData uri="http://schemas.openxmlformats.org/drawingml/2006/picture">
                <pic:pic>
                  <pic:nvPicPr>
                    <pic:cNvPr id="0" name="Billede 5"/>
                    <pic:cNvPicPr/>
                  </pic:nvPicPr>
                  <pic:blipFill>
                    <a:blip r:embed="R46db05b83f1d4701">
                      <a:extLst>
                        <a:ext xmlns:a="http://schemas.openxmlformats.org/drawingml/2006/main" uri="{28A0092B-C50C-407E-A947-70E740481C1C}">
                          <a14:useLocalDpi val="0"/>
                        </a:ext>
                      </a:extLst>
                    </a:blip>
                    <a:stretch>
                      <a:fillRect/>
                    </a:stretch>
                  </pic:blipFill>
                  <pic:spPr>
                    <a:xfrm rot="0" flipH="0" flipV="0">
                      <a:off x="0" y="0"/>
                      <a:ext cx="4967606" cy="3512376"/>
                    </a:xfrm>
                    <a:prstGeom prst="rect">
                      <a:avLst/>
                    </a:prstGeom>
                  </pic:spPr>
                </pic:pic>
              </a:graphicData>
            </a:graphic>
          </wp:inline>
        </w:drawing>
      </w:r>
    </w:p>
    <w:p w:rsidR="4962E9F5" w:rsidP="6DE19820" w:rsidRDefault="4962E9F5" w14:paraId="23D83784" w14:textId="57B02FC2">
      <w:pPr>
        <w:pStyle w:val="Normal"/>
      </w:pPr>
      <w:r w:rsidR="4962E9F5">
        <w:rPr/>
        <w:t>HB</w:t>
      </w:r>
      <w:r w:rsidR="1778D82C">
        <w:rPr/>
        <w:t xml:space="preserve"> 8.6.</w:t>
      </w:r>
      <w:r w:rsidR="4962E9F5">
        <w:rPr/>
        <w:t>2023</w:t>
      </w:r>
    </w:p>
    <w:p w:rsidRPr="008613DB" w:rsidR="005005F4" w:rsidP="00B231FD" w:rsidRDefault="005005F4" w14:paraId="48A08E2F" w14:textId="2828B5A2">
      <w:pPr>
        <w:rPr>
          <w:sz w:val="20"/>
          <w:szCs w:val="20"/>
        </w:rPr>
      </w:pPr>
    </w:p>
    <w:sectPr w:rsidRPr="008613DB" w:rsidR="005005F4" w:rsidSect="00E8067C">
      <w:headerReference w:type="default" r:id="rId12"/>
      <w:headerReference w:type="first" r:id="rId13"/>
      <w:pgSz w:w="11906" w:h="16838" w:orient="portrait" w:code="9"/>
      <w:pgMar w:top="2325" w:right="2266" w:bottom="1893"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6F0" w:rsidP="009E4B94" w:rsidRDefault="009566F0" w14:paraId="32B3BE54" w14:textId="77777777">
      <w:pPr>
        <w:spacing w:line="240" w:lineRule="auto"/>
      </w:pPr>
      <w:r>
        <w:separator/>
      </w:r>
    </w:p>
  </w:endnote>
  <w:endnote w:type="continuationSeparator" w:id="0">
    <w:p w:rsidR="009566F0" w:rsidP="009E4B94" w:rsidRDefault="009566F0" w14:paraId="7ADD7B14" w14:textId="77777777">
      <w:pPr>
        <w:spacing w:line="240" w:lineRule="auto"/>
      </w:pPr>
      <w:r>
        <w:continuationSeparator/>
      </w:r>
    </w:p>
  </w:endnote>
  <w:endnote w:type="continuationNotice" w:id="1">
    <w:p w:rsidR="009566F0" w:rsidRDefault="009566F0" w14:paraId="0DA2E43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6F0" w:rsidP="009E4B94" w:rsidRDefault="009566F0" w14:paraId="5556B677" w14:textId="77777777">
      <w:pPr>
        <w:spacing w:line="240" w:lineRule="auto"/>
      </w:pPr>
      <w:r>
        <w:separator/>
      </w:r>
    </w:p>
  </w:footnote>
  <w:footnote w:type="continuationSeparator" w:id="0">
    <w:p w:rsidR="009566F0" w:rsidP="009E4B94" w:rsidRDefault="009566F0" w14:paraId="52B8FC2D" w14:textId="77777777">
      <w:pPr>
        <w:spacing w:line="240" w:lineRule="auto"/>
      </w:pPr>
      <w:r>
        <w:continuationSeparator/>
      </w:r>
    </w:p>
  </w:footnote>
  <w:footnote w:type="continuationNotice" w:id="1">
    <w:p w:rsidR="009566F0" w:rsidRDefault="009566F0" w14:paraId="63CF8E5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BDAA909">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BDAA909">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7E4084F">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7E4084F">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C94C3F">
                            <w:rPr>
                              <w:rStyle w:val="Sidetal"/>
                            </w:rPr>
                            <w:t>09.03.2023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46962B6"/>
    <w:multiLevelType w:val="hybridMultilevel"/>
    <w:tmpl w:val="444A4D1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54CA"/>
    <w:multiLevelType w:val="hybridMultilevel"/>
    <w:tmpl w:val="25849EC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B82818"/>
    <w:multiLevelType w:val="hybridMultilevel"/>
    <w:tmpl w:val="CC3A6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DF3782"/>
    <w:multiLevelType w:val="hybridMultilevel"/>
    <w:tmpl w:val="608E9A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4"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9"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978800288">
    <w:abstractNumId w:val="29"/>
  </w:num>
  <w:num w:numId="2" w16cid:durableId="148136586">
    <w:abstractNumId w:val="7"/>
  </w:num>
  <w:num w:numId="3" w16cid:durableId="676268618">
    <w:abstractNumId w:val="6"/>
  </w:num>
  <w:num w:numId="4" w16cid:durableId="753629045">
    <w:abstractNumId w:val="5"/>
  </w:num>
  <w:num w:numId="5" w16cid:durableId="1328358921">
    <w:abstractNumId w:val="4"/>
  </w:num>
  <w:num w:numId="6" w16cid:durableId="1874999572">
    <w:abstractNumId w:val="28"/>
  </w:num>
  <w:num w:numId="7" w16cid:durableId="1187600530">
    <w:abstractNumId w:val="3"/>
  </w:num>
  <w:num w:numId="8" w16cid:durableId="966400597">
    <w:abstractNumId w:val="2"/>
  </w:num>
  <w:num w:numId="9" w16cid:durableId="1946763866">
    <w:abstractNumId w:val="1"/>
  </w:num>
  <w:num w:numId="10" w16cid:durableId="1294209565">
    <w:abstractNumId w:val="0"/>
  </w:num>
  <w:num w:numId="11" w16cid:durableId="796026967">
    <w:abstractNumId w:val="8"/>
  </w:num>
  <w:num w:numId="12" w16cid:durableId="1533229284">
    <w:abstractNumId w:val="2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493444179">
    <w:abstractNumId w:val="23"/>
  </w:num>
  <w:num w:numId="14" w16cid:durableId="856650815">
    <w:abstractNumId w:val="11"/>
  </w:num>
  <w:num w:numId="15" w16cid:durableId="1173105118">
    <w:abstractNumId w:val="17"/>
  </w:num>
  <w:num w:numId="16" w16cid:durableId="1637376104">
    <w:abstractNumId w:val="15"/>
  </w:num>
  <w:num w:numId="17" w16cid:durableId="1862551955">
    <w:abstractNumId w:val="9"/>
  </w:num>
  <w:num w:numId="18" w16cid:durableId="1506431480">
    <w:abstractNumId w:val="27"/>
  </w:num>
  <w:num w:numId="19" w16cid:durableId="1244800396">
    <w:abstractNumId w:val="14"/>
  </w:num>
  <w:num w:numId="20" w16cid:durableId="658772480">
    <w:abstractNumId w:val="24"/>
  </w:num>
  <w:num w:numId="21" w16cid:durableId="84885740">
    <w:abstractNumId w:val="16"/>
  </w:num>
  <w:num w:numId="22" w16cid:durableId="318072996">
    <w:abstractNumId w:val="25"/>
  </w:num>
  <w:num w:numId="23" w16cid:durableId="1026449395">
    <w:abstractNumId w:val="13"/>
  </w:num>
  <w:num w:numId="24" w16cid:durableId="1603759028">
    <w:abstractNumId w:val="20"/>
  </w:num>
  <w:num w:numId="25" w16cid:durableId="2140999499">
    <w:abstractNumId w:val="18"/>
  </w:num>
  <w:num w:numId="26" w16cid:durableId="1976912708">
    <w:abstractNumId w:val="12"/>
  </w:num>
  <w:num w:numId="27" w16cid:durableId="1893731144">
    <w:abstractNumId w:val="26"/>
  </w:num>
  <w:num w:numId="28" w16cid:durableId="104420962">
    <w:abstractNumId w:val="21"/>
  </w:num>
  <w:num w:numId="29" w16cid:durableId="302783143">
    <w:abstractNumId w:val="2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30" w16cid:durableId="766654338">
    <w:abstractNumId w:val="22"/>
  </w:num>
  <w:num w:numId="31" w16cid:durableId="172957547">
    <w:abstractNumId w:val="10"/>
  </w:num>
  <w:num w:numId="32" w16cid:durableId="1664550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1BD5"/>
    <w:rsid w:val="00003D03"/>
    <w:rsid w:val="00004865"/>
    <w:rsid w:val="00016218"/>
    <w:rsid w:val="00020709"/>
    <w:rsid w:val="00022133"/>
    <w:rsid w:val="00027597"/>
    <w:rsid w:val="000373FD"/>
    <w:rsid w:val="00071C3F"/>
    <w:rsid w:val="00072FF3"/>
    <w:rsid w:val="00080393"/>
    <w:rsid w:val="0009128C"/>
    <w:rsid w:val="00094ABD"/>
    <w:rsid w:val="000A21F0"/>
    <w:rsid w:val="000A5537"/>
    <w:rsid w:val="000B1670"/>
    <w:rsid w:val="000C321A"/>
    <w:rsid w:val="000C663C"/>
    <w:rsid w:val="000D0A1F"/>
    <w:rsid w:val="000D46D7"/>
    <w:rsid w:val="000E5748"/>
    <w:rsid w:val="000F04D2"/>
    <w:rsid w:val="001012C9"/>
    <w:rsid w:val="00102479"/>
    <w:rsid w:val="00103E3F"/>
    <w:rsid w:val="00104318"/>
    <w:rsid w:val="00114BAF"/>
    <w:rsid w:val="001318C4"/>
    <w:rsid w:val="0013244F"/>
    <w:rsid w:val="00135EF2"/>
    <w:rsid w:val="00147BF4"/>
    <w:rsid w:val="00164A83"/>
    <w:rsid w:val="00167A20"/>
    <w:rsid w:val="00180C83"/>
    <w:rsid w:val="00182651"/>
    <w:rsid w:val="00194894"/>
    <w:rsid w:val="00196C8D"/>
    <w:rsid w:val="001A4CB0"/>
    <w:rsid w:val="001B546C"/>
    <w:rsid w:val="001B57EA"/>
    <w:rsid w:val="001D7908"/>
    <w:rsid w:val="001E15C7"/>
    <w:rsid w:val="001F1501"/>
    <w:rsid w:val="001F7691"/>
    <w:rsid w:val="00215DFE"/>
    <w:rsid w:val="00224329"/>
    <w:rsid w:val="0023078E"/>
    <w:rsid w:val="00235FF4"/>
    <w:rsid w:val="00244D70"/>
    <w:rsid w:val="002669F4"/>
    <w:rsid w:val="00271F43"/>
    <w:rsid w:val="00273CAC"/>
    <w:rsid w:val="002834A3"/>
    <w:rsid w:val="002A6DF1"/>
    <w:rsid w:val="002B1015"/>
    <w:rsid w:val="002B69B4"/>
    <w:rsid w:val="002B6DDE"/>
    <w:rsid w:val="002C5297"/>
    <w:rsid w:val="002C77C3"/>
    <w:rsid w:val="002C7B97"/>
    <w:rsid w:val="002D5562"/>
    <w:rsid w:val="002E27B6"/>
    <w:rsid w:val="002E385F"/>
    <w:rsid w:val="002E5426"/>
    <w:rsid w:val="002E74A4"/>
    <w:rsid w:val="002F3ED7"/>
    <w:rsid w:val="00336ED8"/>
    <w:rsid w:val="00342457"/>
    <w:rsid w:val="00343C78"/>
    <w:rsid w:val="00361BC1"/>
    <w:rsid w:val="00365C4B"/>
    <w:rsid w:val="00384C75"/>
    <w:rsid w:val="003B0206"/>
    <w:rsid w:val="003B35B0"/>
    <w:rsid w:val="003C3569"/>
    <w:rsid w:val="003C49B3"/>
    <w:rsid w:val="003C4F9F"/>
    <w:rsid w:val="003C60F1"/>
    <w:rsid w:val="00421009"/>
    <w:rsid w:val="00424709"/>
    <w:rsid w:val="00424AD9"/>
    <w:rsid w:val="004337AC"/>
    <w:rsid w:val="004411F8"/>
    <w:rsid w:val="00442A0D"/>
    <w:rsid w:val="00446F22"/>
    <w:rsid w:val="0046313A"/>
    <w:rsid w:val="004655A1"/>
    <w:rsid w:val="0046661F"/>
    <w:rsid w:val="00474F8D"/>
    <w:rsid w:val="0048779B"/>
    <w:rsid w:val="004A5FFD"/>
    <w:rsid w:val="004C01B2"/>
    <w:rsid w:val="004E1AA9"/>
    <w:rsid w:val="004F1ED7"/>
    <w:rsid w:val="004F3F63"/>
    <w:rsid w:val="005005F4"/>
    <w:rsid w:val="00503567"/>
    <w:rsid w:val="00510A99"/>
    <w:rsid w:val="005123F8"/>
    <w:rsid w:val="005177A2"/>
    <w:rsid w:val="005178A7"/>
    <w:rsid w:val="005366CA"/>
    <w:rsid w:val="00541EC0"/>
    <w:rsid w:val="00543EF2"/>
    <w:rsid w:val="00545B1A"/>
    <w:rsid w:val="00561C72"/>
    <w:rsid w:val="005760DA"/>
    <w:rsid w:val="00582AE7"/>
    <w:rsid w:val="00583FDF"/>
    <w:rsid w:val="005A28D4"/>
    <w:rsid w:val="005B35D0"/>
    <w:rsid w:val="005C2939"/>
    <w:rsid w:val="005C5F97"/>
    <w:rsid w:val="005C769C"/>
    <w:rsid w:val="005E1E51"/>
    <w:rsid w:val="005F0963"/>
    <w:rsid w:val="005F1580"/>
    <w:rsid w:val="005F3ED8"/>
    <w:rsid w:val="005F43BD"/>
    <w:rsid w:val="005F6B57"/>
    <w:rsid w:val="006176EA"/>
    <w:rsid w:val="00626CC3"/>
    <w:rsid w:val="006321F5"/>
    <w:rsid w:val="00632564"/>
    <w:rsid w:val="0064267F"/>
    <w:rsid w:val="00655B49"/>
    <w:rsid w:val="00664EEB"/>
    <w:rsid w:val="00674045"/>
    <w:rsid w:val="00681D83"/>
    <w:rsid w:val="006900C2"/>
    <w:rsid w:val="00691095"/>
    <w:rsid w:val="006A42A5"/>
    <w:rsid w:val="006B30A9"/>
    <w:rsid w:val="006B66BD"/>
    <w:rsid w:val="006C06E1"/>
    <w:rsid w:val="006D566C"/>
    <w:rsid w:val="006F72CA"/>
    <w:rsid w:val="006F7C14"/>
    <w:rsid w:val="007008EE"/>
    <w:rsid w:val="007020A9"/>
    <w:rsid w:val="0070267E"/>
    <w:rsid w:val="007053D1"/>
    <w:rsid w:val="00706E32"/>
    <w:rsid w:val="007100B9"/>
    <w:rsid w:val="00720022"/>
    <w:rsid w:val="007200BC"/>
    <w:rsid w:val="00726E30"/>
    <w:rsid w:val="007322CE"/>
    <w:rsid w:val="0073609B"/>
    <w:rsid w:val="0074637E"/>
    <w:rsid w:val="007546AF"/>
    <w:rsid w:val="00765934"/>
    <w:rsid w:val="0077451B"/>
    <w:rsid w:val="00781CB6"/>
    <w:rsid w:val="007830AC"/>
    <w:rsid w:val="00794183"/>
    <w:rsid w:val="007B3646"/>
    <w:rsid w:val="007D47BD"/>
    <w:rsid w:val="007E321F"/>
    <w:rsid w:val="007E373C"/>
    <w:rsid w:val="007F2861"/>
    <w:rsid w:val="008002CE"/>
    <w:rsid w:val="00817CC6"/>
    <w:rsid w:val="00831490"/>
    <w:rsid w:val="00831A04"/>
    <w:rsid w:val="00836161"/>
    <w:rsid w:val="00853FC2"/>
    <w:rsid w:val="008613DB"/>
    <w:rsid w:val="00866B14"/>
    <w:rsid w:val="008725FB"/>
    <w:rsid w:val="00892D08"/>
    <w:rsid w:val="00893791"/>
    <w:rsid w:val="00893C27"/>
    <w:rsid w:val="008A54BF"/>
    <w:rsid w:val="008B0BD2"/>
    <w:rsid w:val="008B1E2A"/>
    <w:rsid w:val="008C3533"/>
    <w:rsid w:val="008C3D18"/>
    <w:rsid w:val="008D085A"/>
    <w:rsid w:val="008E5A6D"/>
    <w:rsid w:val="008F32DF"/>
    <w:rsid w:val="008F4D20"/>
    <w:rsid w:val="008F6A7C"/>
    <w:rsid w:val="00927629"/>
    <w:rsid w:val="00937DCC"/>
    <w:rsid w:val="009429F7"/>
    <w:rsid w:val="0094757D"/>
    <w:rsid w:val="00951B25"/>
    <w:rsid w:val="009566F0"/>
    <w:rsid w:val="009737E4"/>
    <w:rsid w:val="00983B74"/>
    <w:rsid w:val="00990263"/>
    <w:rsid w:val="009944E4"/>
    <w:rsid w:val="00995675"/>
    <w:rsid w:val="009975B1"/>
    <w:rsid w:val="009A3027"/>
    <w:rsid w:val="009A4CCC"/>
    <w:rsid w:val="009B66CE"/>
    <w:rsid w:val="009C63FA"/>
    <w:rsid w:val="009C6AF3"/>
    <w:rsid w:val="009C7F6B"/>
    <w:rsid w:val="009D1E80"/>
    <w:rsid w:val="009D2A79"/>
    <w:rsid w:val="009E4B94"/>
    <w:rsid w:val="009E689C"/>
    <w:rsid w:val="009F1330"/>
    <w:rsid w:val="009F54B1"/>
    <w:rsid w:val="00A146E2"/>
    <w:rsid w:val="00A21220"/>
    <w:rsid w:val="00A21F85"/>
    <w:rsid w:val="00A35676"/>
    <w:rsid w:val="00A356CA"/>
    <w:rsid w:val="00A4476A"/>
    <w:rsid w:val="00A57651"/>
    <w:rsid w:val="00A65C18"/>
    <w:rsid w:val="00A65E34"/>
    <w:rsid w:val="00A66357"/>
    <w:rsid w:val="00A729D1"/>
    <w:rsid w:val="00A86EA7"/>
    <w:rsid w:val="00A91DA5"/>
    <w:rsid w:val="00A94433"/>
    <w:rsid w:val="00A95307"/>
    <w:rsid w:val="00A97C93"/>
    <w:rsid w:val="00A97CCC"/>
    <w:rsid w:val="00AB4582"/>
    <w:rsid w:val="00AB49DE"/>
    <w:rsid w:val="00AB5A07"/>
    <w:rsid w:val="00AC4923"/>
    <w:rsid w:val="00AC6642"/>
    <w:rsid w:val="00AD5F89"/>
    <w:rsid w:val="00AF0E33"/>
    <w:rsid w:val="00AF1D02"/>
    <w:rsid w:val="00AF4578"/>
    <w:rsid w:val="00B00D92"/>
    <w:rsid w:val="00B0422A"/>
    <w:rsid w:val="00B10E20"/>
    <w:rsid w:val="00B15E70"/>
    <w:rsid w:val="00B17CC8"/>
    <w:rsid w:val="00B231FD"/>
    <w:rsid w:val="00B24E70"/>
    <w:rsid w:val="00B71517"/>
    <w:rsid w:val="00B835CC"/>
    <w:rsid w:val="00B91B45"/>
    <w:rsid w:val="00B978A7"/>
    <w:rsid w:val="00BB4255"/>
    <w:rsid w:val="00BC31C4"/>
    <w:rsid w:val="00BD74D1"/>
    <w:rsid w:val="00BE513C"/>
    <w:rsid w:val="00BF0499"/>
    <w:rsid w:val="00BF084D"/>
    <w:rsid w:val="00C10704"/>
    <w:rsid w:val="00C17007"/>
    <w:rsid w:val="00C3576F"/>
    <w:rsid w:val="00C357EF"/>
    <w:rsid w:val="00C439CB"/>
    <w:rsid w:val="00C57CBB"/>
    <w:rsid w:val="00C65D01"/>
    <w:rsid w:val="00C87AC6"/>
    <w:rsid w:val="00C911B7"/>
    <w:rsid w:val="00C94C3F"/>
    <w:rsid w:val="00C96B5F"/>
    <w:rsid w:val="00CA0183"/>
    <w:rsid w:val="00CA0A7D"/>
    <w:rsid w:val="00CA3F5B"/>
    <w:rsid w:val="00CC0433"/>
    <w:rsid w:val="00CC1FBC"/>
    <w:rsid w:val="00CC6322"/>
    <w:rsid w:val="00CD3B88"/>
    <w:rsid w:val="00CD5567"/>
    <w:rsid w:val="00CE5168"/>
    <w:rsid w:val="00CF1763"/>
    <w:rsid w:val="00D27D0E"/>
    <w:rsid w:val="00D3752F"/>
    <w:rsid w:val="00D4417A"/>
    <w:rsid w:val="00D53670"/>
    <w:rsid w:val="00D56BC2"/>
    <w:rsid w:val="00D64EAA"/>
    <w:rsid w:val="00D87C66"/>
    <w:rsid w:val="00D96141"/>
    <w:rsid w:val="00D976CB"/>
    <w:rsid w:val="00DB31AF"/>
    <w:rsid w:val="00DB3AF5"/>
    <w:rsid w:val="00DB6867"/>
    <w:rsid w:val="00DC246F"/>
    <w:rsid w:val="00DC61BD"/>
    <w:rsid w:val="00DD1936"/>
    <w:rsid w:val="00DD4A8F"/>
    <w:rsid w:val="00DE2B28"/>
    <w:rsid w:val="00E04B51"/>
    <w:rsid w:val="00E44496"/>
    <w:rsid w:val="00E45237"/>
    <w:rsid w:val="00E47D50"/>
    <w:rsid w:val="00E5065D"/>
    <w:rsid w:val="00E526E9"/>
    <w:rsid w:val="00E53EE9"/>
    <w:rsid w:val="00E8067C"/>
    <w:rsid w:val="00E82F40"/>
    <w:rsid w:val="00E922A4"/>
    <w:rsid w:val="00EA12B7"/>
    <w:rsid w:val="00EA2506"/>
    <w:rsid w:val="00EB6337"/>
    <w:rsid w:val="00ED6EC5"/>
    <w:rsid w:val="00F04788"/>
    <w:rsid w:val="00F17E91"/>
    <w:rsid w:val="00F233E7"/>
    <w:rsid w:val="00F23DF9"/>
    <w:rsid w:val="00F24150"/>
    <w:rsid w:val="00F41C21"/>
    <w:rsid w:val="00F42E94"/>
    <w:rsid w:val="00F53BA9"/>
    <w:rsid w:val="00F62195"/>
    <w:rsid w:val="00F623D6"/>
    <w:rsid w:val="00F710A5"/>
    <w:rsid w:val="00F73354"/>
    <w:rsid w:val="00F77CAD"/>
    <w:rsid w:val="00F82DC7"/>
    <w:rsid w:val="00FA730F"/>
    <w:rsid w:val="00FE2C9C"/>
    <w:rsid w:val="0584C81C"/>
    <w:rsid w:val="05D19F29"/>
    <w:rsid w:val="05D749CC"/>
    <w:rsid w:val="0EA1D92A"/>
    <w:rsid w:val="16126295"/>
    <w:rsid w:val="1778D82C"/>
    <w:rsid w:val="19169B45"/>
    <w:rsid w:val="1A8FC2E4"/>
    <w:rsid w:val="1CC175B0"/>
    <w:rsid w:val="1E04BDFF"/>
    <w:rsid w:val="1E8C9A35"/>
    <w:rsid w:val="2463FDF4"/>
    <w:rsid w:val="265E08DF"/>
    <w:rsid w:val="2764C19A"/>
    <w:rsid w:val="2911F2D8"/>
    <w:rsid w:val="2DB5633B"/>
    <w:rsid w:val="2F448E59"/>
    <w:rsid w:val="3A9EB479"/>
    <w:rsid w:val="3E30DD47"/>
    <w:rsid w:val="405F0FD9"/>
    <w:rsid w:val="41533159"/>
    <w:rsid w:val="4962E9F5"/>
    <w:rsid w:val="499FC013"/>
    <w:rsid w:val="4B14A1FF"/>
    <w:rsid w:val="4D312EC0"/>
    <w:rsid w:val="55112A69"/>
    <w:rsid w:val="590CB2BD"/>
    <w:rsid w:val="59CF4532"/>
    <w:rsid w:val="5DCC3F4F"/>
    <w:rsid w:val="5F21F508"/>
    <w:rsid w:val="61F8819E"/>
    <w:rsid w:val="68356EE3"/>
    <w:rsid w:val="6DE19820"/>
    <w:rsid w:val="6E750980"/>
    <w:rsid w:val="6F82ECAD"/>
    <w:rsid w:val="7031C720"/>
    <w:rsid w:val="73CF4600"/>
    <w:rsid w:val="78B42416"/>
    <w:rsid w:val="7BE4197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12203282-5029-834F-864F-39FBCC27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7287">
      <w:bodyDiv w:val="1"/>
      <w:marLeft w:val="0"/>
      <w:marRight w:val="0"/>
      <w:marTop w:val="0"/>
      <w:marBottom w:val="0"/>
      <w:divBdr>
        <w:top w:val="none" w:sz="0" w:space="0" w:color="auto"/>
        <w:left w:val="none" w:sz="0" w:space="0" w:color="auto"/>
        <w:bottom w:val="none" w:sz="0" w:space="0" w:color="auto"/>
        <w:right w:val="none" w:sz="0" w:space="0" w:color="auto"/>
      </w:divBdr>
      <w:divsChild>
        <w:div w:id="2007395880">
          <w:marLeft w:val="0"/>
          <w:marRight w:val="0"/>
          <w:marTop w:val="0"/>
          <w:marBottom w:val="0"/>
          <w:divBdr>
            <w:top w:val="none" w:sz="0" w:space="0" w:color="auto"/>
            <w:left w:val="none" w:sz="0" w:space="0" w:color="auto"/>
            <w:bottom w:val="none" w:sz="0" w:space="0" w:color="auto"/>
            <w:right w:val="none" w:sz="0" w:space="0" w:color="auto"/>
          </w:divBdr>
        </w:div>
        <w:div w:id="192963467">
          <w:marLeft w:val="0"/>
          <w:marRight w:val="0"/>
          <w:marTop w:val="0"/>
          <w:marBottom w:val="0"/>
          <w:divBdr>
            <w:top w:val="none" w:sz="0" w:space="0" w:color="auto"/>
            <w:left w:val="none" w:sz="0" w:space="0" w:color="auto"/>
            <w:bottom w:val="none" w:sz="0" w:space="0" w:color="auto"/>
            <w:right w:val="none" w:sz="0" w:space="0" w:color="auto"/>
          </w:divBdr>
        </w:div>
        <w:div w:id="1922369273">
          <w:marLeft w:val="0"/>
          <w:marRight w:val="0"/>
          <w:marTop w:val="0"/>
          <w:marBottom w:val="0"/>
          <w:divBdr>
            <w:top w:val="none" w:sz="0" w:space="0" w:color="auto"/>
            <w:left w:val="none" w:sz="0" w:space="0" w:color="auto"/>
            <w:bottom w:val="none" w:sz="0" w:space="0" w:color="auto"/>
            <w:right w:val="none" w:sz="0" w:space="0" w:color="auto"/>
          </w:divBdr>
        </w:div>
        <w:div w:id="2019386980">
          <w:marLeft w:val="0"/>
          <w:marRight w:val="0"/>
          <w:marTop w:val="0"/>
          <w:marBottom w:val="0"/>
          <w:divBdr>
            <w:top w:val="none" w:sz="0" w:space="0" w:color="auto"/>
            <w:left w:val="none" w:sz="0" w:space="0" w:color="auto"/>
            <w:bottom w:val="none" w:sz="0" w:space="0" w:color="auto"/>
            <w:right w:val="none" w:sz="0" w:space="0" w:color="auto"/>
          </w:divBdr>
        </w:div>
        <w:div w:id="1041395946">
          <w:marLeft w:val="0"/>
          <w:marRight w:val="0"/>
          <w:marTop w:val="0"/>
          <w:marBottom w:val="0"/>
          <w:divBdr>
            <w:top w:val="none" w:sz="0" w:space="0" w:color="auto"/>
            <w:left w:val="none" w:sz="0" w:space="0" w:color="auto"/>
            <w:bottom w:val="none" w:sz="0" w:space="0" w:color="auto"/>
            <w:right w:val="none" w:sz="0" w:space="0" w:color="auto"/>
          </w:divBdr>
        </w:div>
        <w:div w:id="2044551711">
          <w:marLeft w:val="0"/>
          <w:marRight w:val="0"/>
          <w:marTop w:val="0"/>
          <w:marBottom w:val="0"/>
          <w:divBdr>
            <w:top w:val="none" w:sz="0" w:space="0" w:color="auto"/>
            <w:left w:val="none" w:sz="0" w:space="0" w:color="auto"/>
            <w:bottom w:val="none" w:sz="0" w:space="0" w:color="auto"/>
            <w:right w:val="none" w:sz="0" w:space="0" w:color="auto"/>
          </w:divBdr>
        </w:div>
        <w:div w:id="1636761651">
          <w:marLeft w:val="0"/>
          <w:marRight w:val="0"/>
          <w:marTop w:val="0"/>
          <w:marBottom w:val="0"/>
          <w:divBdr>
            <w:top w:val="none" w:sz="0" w:space="0" w:color="auto"/>
            <w:left w:val="none" w:sz="0" w:space="0" w:color="auto"/>
            <w:bottom w:val="none" w:sz="0" w:space="0" w:color="auto"/>
            <w:right w:val="none" w:sz="0" w:space="0" w:color="auto"/>
          </w:divBdr>
        </w:div>
        <w:div w:id="759791533">
          <w:marLeft w:val="0"/>
          <w:marRight w:val="0"/>
          <w:marTop w:val="0"/>
          <w:marBottom w:val="0"/>
          <w:divBdr>
            <w:top w:val="none" w:sz="0" w:space="0" w:color="auto"/>
            <w:left w:val="none" w:sz="0" w:space="0" w:color="auto"/>
            <w:bottom w:val="none" w:sz="0" w:space="0" w:color="auto"/>
            <w:right w:val="none" w:sz="0" w:space="0" w:color="auto"/>
          </w:divBdr>
        </w:div>
        <w:div w:id="867335523">
          <w:marLeft w:val="0"/>
          <w:marRight w:val="0"/>
          <w:marTop w:val="0"/>
          <w:marBottom w:val="0"/>
          <w:divBdr>
            <w:top w:val="none" w:sz="0" w:space="0" w:color="auto"/>
            <w:left w:val="none" w:sz="0" w:space="0" w:color="auto"/>
            <w:bottom w:val="none" w:sz="0" w:space="0" w:color="auto"/>
            <w:right w:val="none" w:sz="0" w:space="0" w:color="auto"/>
          </w:divBdr>
        </w:div>
        <w:div w:id="1717312835">
          <w:marLeft w:val="0"/>
          <w:marRight w:val="0"/>
          <w:marTop w:val="0"/>
          <w:marBottom w:val="0"/>
          <w:divBdr>
            <w:top w:val="none" w:sz="0" w:space="0" w:color="auto"/>
            <w:left w:val="none" w:sz="0" w:space="0" w:color="auto"/>
            <w:bottom w:val="none" w:sz="0" w:space="0" w:color="auto"/>
            <w:right w:val="none" w:sz="0" w:space="0" w:color="auto"/>
          </w:divBdr>
        </w:div>
        <w:div w:id="403458119">
          <w:marLeft w:val="0"/>
          <w:marRight w:val="0"/>
          <w:marTop w:val="0"/>
          <w:marBottom w:val="0"/>
          <w:divBdr>
            <w:top w:val="none" w:sz="0" w:space="0" w:color="auto"/>
            <w:left w:val="none" w:sz="0" w:space="0" w:color="auto"/>
            <w:bottom w:val="none" w:sz="0" w:space="0" w:color="auto"/>
            <w:right w:val="none" w:sz="0" w:space="0" w:color="auto"/>
          </w:divBdr>
        </w:div>
        <w:div w:id="1784877889">
          <w:marLeft w:val="0"/>
          <w:marRight w:val="0"/>
          <w:marTop w:val="0"/>
          <w:marBottom w:val="0"/>
          <w:divBdr>
            <w:top w:val="none" w:sz="0" w:space="0" w:color="auto"/>
            <w:left w:val="none" w:sz="0" w:space="0" w:color="auto"/>
            <w:bottom w:val="none" w:sz="0" w:space="0" w:color="auto"/>
            <w:right w:val="none" w:sz="0" w:space="0" w:color="auto"/>
          </w:divBdr>
        </w:div>
        <w:div w:id="1106466535">
          <w:marLeft w:val="0"/>
          <w:marRight w:val="0"/>
          <w:marTop w:val="0"/>
          <w:marBottom w:val="0"/>
          <w:divBdr>
            <w:top w:val="none" w:sz="0" w:space="0" w:color="auto"/>
            <w:left w:val="none" w:sz="0" w:space="0" w:color="auto"/>
            <w:bottom w:val="none" w:sz="0" w:space="0" w:color="auto"/>
            <w:right w:val="none" w:sz="0" w:space="0" w:color="auto"/>
          </w:divBdr>
        </w:div>
      </w:divsChild>
    </w:div>
    <w:div w:id="1277104784">
      <w:bodyDiv w:val="1"/>
      <w:marLeft w:val="0"/>
      <w:marRight w:val="0"/>
      <w:marTop w:val="0"/>
      <w:marBottom w:val="0"/>
      <w:divBdr>
        <w:top w:val="none" w:sz="0" w:space="0" w:color="auto"/>
        <w:left w:val="none" w:sz="0" w:space="0" w:color="auto"/>
        <w:bottom w:val="none" w:sz="0" w:space="0" w:color="auto"/>
        <w:right w:val="none" w:sz="0" w:space="0" w:color="auto"/>
      </w:divBdr>
      <w:divsChild>
        <w:div w:id="1320226948">
          <w:marLeft w:val="0"/>
          <w:marRight w:val="0"/>
          <w:marTop w:val="0"/>
          <w:marBottom w:val="0"/>
          <w:divBdr>
            <w:top w:val="none" w:sz="0" w:space="0" w:color="auto"/>
            <w:left w:val="none" w:sz="0" w:space="0" w:color="auto"/>
            <w:bottom w:val="none" w:sz="0" w:space="0" w:color="auto"/>
            <w:right w:val="none" w:sz="0" w:space="0" w:color="auto"/>
          </w:divBdr>
        </w:div>
        <w:div w:id="445586339">
          <w:marLeft w:val="0"/>
          <w:marRight w:val="0"/>
          <w:marTop w:val="0"/>
          <w:marBottom w:val="0"/>
          <w:divBdr>
            <w:top w:val="none" w:sz="0" w:space="0" w:color="auto"/>
            <w:left w:val="none" w:sz="0" w:space="0" w:color="auto"/>
            <w:bottom w:val="none" w:sz="0" w:space="0" w:color="auto"/>
            <w:right w:val="none" w:sz="0" w:space="0" w:color="auto"/>
          </w:divBdr>
        </w:div>
        <w:div w:id="1495031596">
          <w:marLeft w:val="0"/>
          <w:marRight w:val="0"/>
          <w:marTop w:val="0"/>
          <w:marBottom w:val="0"/>
          <w:divBdr>
            <w:top w:val="none" w:sz="0" w:space="0" w:color="auto"/>
            <w:left w:val="none" w:sz="0" w:space="0" w:color="auto"/>
            <w:bottom w:val="none" w:sz="0" w:space="0" w:color="auto"/>
            <w:right w:val="none" w:sz="0" w:space="0" w:color="auto"/>
          </w:divBdr>
        </w:div>
      </w:divsChild>
    </w:div>
    <w:div w:id="1672878951">
      <w:bodyDiv w:val="1"/>
      <w:marLeft w:val="0"/>
      <w:marRight w:val="0"/>
      <w:marTop w:val="0"/>
      <w:marBottom w:val="0"/>
      <w:divBdr>
        <w:top w:val="none" w:sz="0" w:space="0" w:color="auto"/>
        <w:left w:val="none" w:sz="0" w:space="0" w:color="auto"/>
        <w:bottom w:val="none" w:sz="0" w:space="0" w:color="auto"/>
        <w:right w:val="none" w:sz="0" w:space="0" w:color="auto"/>
      </w:divBdr>
      <w:divsChild>
        <w:div w:id="544103126">
          <w:marLeft w:val="0"/>
          <w:marRight w:val="0"/>
          <w:marTop w:val="0"/>
          <w:marBottom w:val="0"/>
          <w:divBdr>
            <w:top w:val="none" w:sz="0" w:space="0" w:color="auto"/>
            <w:left w:val="none" w:sz="0" w:space="0" w:color="auto"/>
            <w:bottom w:val="none" w:sz="0" w:space="0" w:color="auto"/>
            <w:right w:val="none" w:sz="0" w:space="0" w:color="auto"/>
          </w:divBdr>
        </w:div>
        <w:div w:id="1532837094">
          <w:marLeft w:val="0"/>
          <w:marRight w:val="0"/>
          <w:marTop w:val="0"/>
          <w:marBottom w:val="0"/>
          <w:divBdr>
            <w:top w:val="none" w:sz="0" w:space="0" w:color="auto"/>
            <w:left w:val="none" w:sz="0" w:space="0" w:color="auto"/>
            <w:bottom w:val="none" w:sz="0" w:space="0" w:color="auto"/>
            <w:right w:val="none" w:sz="0" w:space="0" w:color="auto"/>
          </w:divBdr>
        </w:div>
        <w:div w:id="1802265320">
          <w:marLeft w:val="0"/>
          <w:marRight w:val="0"/>
          <w:marTop w:val="0"/>
          <w:marBottom w:val="0"/>
          <w:divBdr>
            <w:top w:val="none" w:sz="0" w:space="0" w:color="auto"/>
            <w:left w:val="none" w:sz="0" w:space="0" w:color="auto"/>
            <w:bottom w:val="none" w:sz="0" w:space="0" w:color="auto"/>
            <w:right w:val="none" w:sz="0" w:space="0" w:color="auto"/>
          </w:divBdr>
        </w:div>
        <w:div w:id="309486528">
          <w:marLeft w:val="0"/>
          <w:marRight w:val="0"/>
          <w:marTop w:val="0"/>
          <w:marBottom w:val="0"/>
          <w:divBdr>
            <w:top w:val="none" w:sz="0" w:space="0" w:color="auto"/>
            <w:left w:val="none" w:sz="0" w:space="0" w:color="auto"/>
            <w:bottom w:val="none" w:sz="0" w:space="0" w:color="auto"/>
            <w:right w:val="none" w:sz="0" w:space="0" w:color="auto"/>
          </w:divBdr>
        </w:div>
        <w:div w:id="1847209404">
          <w:marLeft w:val="0"/>
          <w:marRight w:val="0"/>
          <w:marTop w:val="0"/>
          <w:marBottom w:val="0"/>
          <w:divBdr>
            <w:top w:val="none" w:sz="0" w:space="0" w:color="auto"/>
            <w:left w:val="none" w:sz="0" w:space="0" w:color="auto"/>
            <w:bottom w:val="none" w:sz="0" w:space="0" w:color="auto"/>
            <w:right w:val="none" w:sz="0" w:space="0" w:color="auto"/>
          </w:divBdr>
        </w:div>
        <w:div w:id="169687451">
          <w:marLeft w:val="0"/>
          <w:marRight w:val="0"/>
          <w:marTop w:val="0"/>
          <w:marBottom w:val="0"/>
          <w:divBdr>
            <w:top w:val="none" w:sz="0" w:space="0" w:color="auto"/>
            <w:left w:val="none" w:sz="0" w:space="0" w:color="auto"/>
            <w:bottom w:val="none" w:sz="0" w:space="0" w:color="auto"/>
            <w:right w:val="none" w:sz="0" w:space="0" w:color="auto"/>
          </w:divBdr>
        </w:div>
        <w:div w:id="82189538">
          <w:marLeft w:val="0"/>
          <w:marRight w:val="0"/>
          <w:marTop w:val="0"/>
          <w:marBottom w:val="0"/>
          <w:divBdr>
            <w:top w:val="none" w:sz="0" w:space="0" w:color="auto"/>
            <w:left w:val="none" w:sz="0" w:space="0" w:color="auto"/>
            <w:bottom w:val="none" w:sz="0" w:space="0" w:color="auto"/>
            <w:right w:val="none" w:sz="0" w:space="0" w:color="auto"/>
          </w:divBdr>
        </w:div>
        <w:div w:id="49592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46db05b83f1d4701"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520-%2520Danmarks%2520Medie-%2520og%25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5C574DB4-3A6A-4220-BEF0-71D6FD1D84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Solveig Schmidt (SOS) | DMJX</cp:lastModifiedBy>
  <cp:revision>15</cp:revision>
  <dcterms:created xsi:type="dcterms:W3CDTF">2022-12-16T15:25:00Z</dcterms:created>
  <dcterms:modified xsi:type="dcterms:W3CDTF">2023-08-09T09:39:27Z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